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2FE" w:rsidRPr="00247F96" w:rsidRDefault="0023719E" w:rsidP="009C42FE">
      <w:pPr>
        <w:pStyle w:val="Nadpis1"/>
        <w:spacing w:before="120"/>
        <w:ind w:left="284"/>
        <w:rPr>
          <w:sz w:val="36"/>
        </w:rPr>
      </w:pPr>
      <w:bookmarkStart w:id="0" w:name="_GoBack"/>
      <w:bookmarkEnd w:id="0"/>
      <w:r w:rsidRPr="00247F96">
        <w:rPr>
          <w:sz w:val="40"/>
        </w:rPr>
        <w:t xml:space="preserve">žádost o </w:t>
      </w:r>
      <w:r>
        <w:rPr>
          <w:sz w:val="40"/>
        </w:rPr>
        <w:t>změnu</w:t>
      </w:r>
      <w:r w:rsidRPr="00247F96">
        <w:rPr>
          <w:sz w:val="40"/>
        </w:rPr>
        <w:t xml:space="preserve"> </w:t>
      </w:r>
      <w:r>
        <w:rPr>
          <w:sz w:val="40"/>
        </w:rPr>
        <w:t>POVOLENÍ K UMÍSTĚNÍ HERNÍHO PROSTORU</w:t>
      </w:r>
    </w:p>
    <w:p w:rsidR="009C42FE" w:rsidRDefault="0023719E" w:rsidP="009C42FE">
      <w:pPr>
        <w:pStyle w:val="Nadpis3"/>
        <w:ind w:left="284"/>
        <w:rPr>
          <w:sz w:val="22"/>
        </w:rPr>
      </w:pPr>
      <w:r w:rsidRPr="00247F96">
        <w:rPr>
          <w:sz w:val="16"/>
        </w:rPr>
        <w:t>určena správnímu orgánu</w:t>
      </w:r>
      <w:r>
        <w:rPr>
          <w:sz w:val="16"/>
        </w:rPr>
        <w:t xml:space="preserve"> – obecnímu úřadu</w:t>
      </w:r>
      <w:r w:rsidRPr="00247F96">
        <w:rPr>
          <w:sz w:val="16"/>
        </w:rPr>
        <w:t xml:space="preserve">: </w:t>
      </w:r>
      <w:sdt>
        <w:sdtPr>
          <w:rPr>
            <w:rStyle w:val="Podnadpis1"/>
          </w:rPr>
          <w:alias w:val="Název obecního úřadu"/>
          <w:tag w:val="Název obecního úřadu"/>
          <w:id w:val="109020407"/>
          <w:placeholder>
            <w:docPart w:val="9AEFE74D261546B596E90B12A4253C3A"/>
          </w:placeholder>
          <w:showingPlcHdr/>
          <w:text/>
        </w:sdtPr>
        <w:sdtEndPr>
          <w:rPr>
            <w:rStyle w:val="Standardnpsmoodstavce"/>
            <w:b w:val="0"/>
            <w:sz w:val="20"/>
          </w:rPr>
        </w:sdtEndPr>
        <w:sdtContent>
          <w:r w:rsidRPr="000C7E1E">
            <w:rPr>
              <w:rStyle w:val="Zstupntext"/>
            </w:rPr>
            <w:t>Klikněte sem a zadejte text.</w:t>
          </w:r>
        </w:sdtContent>
      </w:sdt>
    </w:p>
    <w:tbl>
      <w:tblPr>
        <w:tblW w:w="10562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77"/>
        <w:gridCol w:w="1324"/>
        <w:gridCol w:w="284"/>
        <w:gridCol w:w="283"/>
        <w:gridCol w:w="567"/>
        <w:gridCol w:w="142"/>
        <w:gridCol w:w="709"/>
        <w:gridCol w:w="425"/>
        <w:gridCol w:w="1276"/>
        <w:gridCol w:w="425"/>
        <w:gridCol w:w="235"/>
        <w:gridCol w:w="190"/>
        <w:gridCol w:w="94"/>
        <w:gridCol w:w="1040"/>
        <w:gridCol w:w="851"/>
        <w:gridCol w:w="615"/>
        <w:gridCol w:w="235"/>
        <w:gridCol w:w="284"/>
        <w:gridCol w:w="1197"/>
        <w:gridCol w:w="9"/>
      </w:tblGrid>
      <w:tr w:rsidR="00C77D12" w:rsidTr="009E70BF">
        <w:trPr>
          <w:trHeight w:hRule="exact" w:val="1134"/>
          <w:jc w:val="center"/>
        </w:trPr>
        <w:tc>
          <w:tcPr>
            <w:tcW w:w="10562" w:type="dxa"/>
            <w:gridSpan w:val="20"/>
            <w:tcBorders>
              <w:top w:val="single" w:sz="4" w:space="0" w:color="FFFFFF" w:themeColor="background1"/>
              <w:bottom w:val="single" w:sz="4" w:space="0" w:color="C0C0C0"/>
            </w:tcBorders>
          </w:tcPr>
          <w:p w:rsidR="009C42FE" w:rsidRPr="00922CB3" w:rsidRDefault="0023719E" w:rsidP="009C42FE">
            <w:pPr>
              <w:rPr>
                <w:sz w:val="14"/>
              </w:rPr>
            </w:pPr>
            <w:r w:rsidRPr="00922CB3">
              <w:rPr>
                <w:color w:val="A6A6A6" w:themeColor="background1" w:themeShade="A6"/>
                <w:sz w:val="14"/>
              </w:rPr>
              <w:t>Prostor vyhrazený pro razítko / ID štítek podatelny obecního úřadu</w:t>
            </w:r>
          </w:p>
        </w:tc>
      </w:tr>
      <w:tr w:rsidR="00C77D12" w:rsidTr="00640DE6">
        <w:trPr>
          <w:trHeight w:hRule="exact" w:val="851"/>
          <w:jc w:val="center"/>
        </w:trPr>
        <w:tc>
          <w:tcPr>
            <w:tcW w:w="1985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2FE" w:rsidRPr="000C7E1E" w:rsidRDefault="0023719E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Žadatel (název nebo obchodní firma)</w:t>
            </w:r>
          </w:p>
        </w:tc>
        <w:sdt>
          <w:sdtPr>
            <w:rPr>
              <w:rStyle w:val="Podnadpis1"/>
            </w:rPr>
            <w:id w:val="1811830023"/>
            <w:placeholder>
              <w:docPart w:val="3F6B6D65DBC94BB4BE67D2FDD1A23930"/>
            </w:placeholder>
            <w:showingPlcHdr/>
            <w:text/>
          </w:sdtPr>
          <w:sdtEndPr>
            <w:rPr>
              <w:rStyle w:val="Standardnpsmoodstavce"/>
              <w:b w:val="0"/>
              <w:sz w:val="20"/>
            </w:rPr>
          </w:sdtEndPr>
          <w:sdtContent>
            <w:tc>
              <w:tcPr>
                <w:tcW w:w="8577" w:type="dxa"/>
                <w:gridSpan w:val="17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9C42FE" w:rsidRPr="000C7E1E" w:rsidRDefault="0023719E" w:rsidP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C77D12" w:rsidTr="00640DE6">
        <w:trPr>
          <w:trHeight w:hRule="exact" w:val="851"/>
          <w:jc w:val="center"/>
        </w:trPr>
        <w:tc>
          <w:tcPr>
            <w:tcW w:w="1985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2FE" w:rsidRPr="000C7E1E" w:rsidRDefault="0023719E" w:rsidP="009C42FE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Sídlo</w:t>
            </w:r>
            <w:r w:rsidRPr="000C7E1E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970175090"/>
            <w:placeholder>
              <w:docPart w:val="3907459DE7644FFCBE6011E88D4176B6"/>
            </w:placeholder>
            <w:showingPlcHdr/>
            <w:text/>
          </w:sdtPr>
          <w:sdtEndPr/>
          <w:sdtContent>
            <w:tc>
              <w:tcPr>
                <w:tcW w:w="8577" w:type="dxa"/>
                <w:gridSpan w:val="17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9C42FE" w:rsidRPr="000C7E1E" w:rsidRDefault="0023719E" w:rsidP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C77D12" w:rsidTr="00640DE6">
        <w:trPr>
          <w:trHeight w:hRule="exact" w:val="851"/>
          <w:jc w:val="center"/>
        </w:trPr>
        <w:tc>
          <w:tcPr>
            <w:tcW w:w="1985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2FE" w:rsidRPr="000C7E1E" w:rsidRDefault="0023719E" w:rsidP="009C42FE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Doručovací adresa</w:t>
            </w:r>
          </w:p>
        </w:tc>
        <w:sdt>
          <w:sdtPr>
            <w:rPr>
              <w:sz w:val="20"/>
            </w:rPr>
            <w:id w:val="-818885152"/>
            <w:placeholder>
              <w:docPart w:val="ABD2F7CA4D3A4411A1A8BD11A47B8282"/>
            </w:placeholder>
            <w:showingPlcHdr/>
            <w:text/>
          </w:sdtPr>
          <w:sdtEndPr/>
          <w:sdtContent>
            <w:tc>
              <w:tcPr>
                <w:tcW w:w="8577" w:type="dxa"/>
                <w:gridSpan w:val="17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9C42FE" w:rsidRPr="000C7E1E" w:rsidRDefault="0023719E" w:rsidP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C77D12" w:rsidTr="00640DE6">
        <w:trPr>
          <w:trHeight w:val="851"/>
          <w:jc w:val="center"/>
        </w:trPr>
        <w:tc>
          <w:tcPr>
            <w:tcW w:w="1985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2FE" w:rsidRPr="000C7E1E" w:rsidRDefault="0023719E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 xml:space="preserve">Identifikační číslo nebo </w:t>
            </w:r>
          </w:p>
          <w:p w:rsidR="009C42FE" w:rsidRPr="000C7E1E" w:rsidRDefault="0023719E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jiný obdobný údaj</w:t>
            </w:r>
          </w:p>
        </w:tc>
        <w:sdt>
          <w:sdtPr>
            <w:rPr>
              <w:sz w:val="20"/>
            </w:rPr>
            <w:id w:val="499703195"/>
            <w:placeholder>
              <w:docPart w:val="0A2A59E0F837424A87035BD8195F7B58"/>
            </w:placeholder>
            <w:showingPlcHdr/>
            <w:text/>
          </w:sdtPr>
          <w:sdtEndPr/>
          <w:sdtContent>
            <w:tc>
              <w:tcPr>
                <w:tcW w:w="8577" w:type="dxa"/>
                <w:gridSpan w:val="17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9C42FE" w:rsidRPr="000C7E1E" w:rsidRDefault="0023719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C77D12" w:rsidTr="00640DE6">
        <w:trPr>
          <w:trHeight w:val="851"/>
          <w:jc w:val="center"/>
        </w:trPr>
        <w:tc>
          <w:tcPr>
            <w:tcW w:w="1985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2FE" w:rsidRPr="000C7E1E" w:rsidRDefault="0023719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Číslo jednací základního povolení</w:t>
            </w:r>
          </w:p>
        </w:tc>
        <w:sdt>
          <w:sdtPr>
            <w:rPr>
              <w:sz w:val="20"/>
            </w:rPr>
            <w:id w:val="-2118134865"/>
            <w:placeholder>
              <w:docPart w:val="E56C3528C19C4661884196112CFDA617"/>
            </w:placeholder>
            <w:showingPlcHdr/>
            <w:text/>
          </w:sdtPr>
          <w:sdtEndPr/>
          <w:sdtContent>
            <w:tc>
              <w:tcPr>
                <w:tcW w:w="8577" w:type="dxa"/>
                <w:gridSpan w:val="17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9C42FE" w:rsidRDefault="0023719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C77D12" w:rsidTr="005A6AB8">
        <w:trPr>
          <w:gridAfter w:val="1"/>
          <w:wAfter w:w="9" w:type="dxa"/>
          <w:trHeight w:val="851"/>
          <w:jc w:val="center"/>
        </w:trPr>
        <w:tc>
          <w:tcPr>
            <w:tcW w:w="1985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9C42FE" w:rsidRPr="000C7E1E" w:rsidRDefault="0023719E" w:rsidP="009C42FE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Oprávněná osoba činící úkony</w:t>
            </w:r>
            <w:r>
              <w:rPr>
                <w:b/>
                <w:sz w:val="20"/>
              </w:rPr>
              <w:t xml:space="preserve"> </w:t>
            </w:r>
            <w:r w:rsidRPr="000C7E1E">
              <w:rPr>
                <w:b/>
                <w:sz w:val="20"/>
              </w:rPr>
              <w:t xml:space="preserve">/ vystupující jménem žadatele  </w:t>
            </w:r>
          </w:p>
        </w:tc>
        <w:sdt>
          <w:sdtPr>
            <w:rPr>
              <w:sz w:val="20"/>
            </w:rPr>
            <w:id w:val="1121495196"/>
            <w:placeholder>
              <w:docPart w:val="D30517A70A7A42BD8045D463ADE712CA"/>
            </w:placeholder>
            <w:showingPlcHdr/>
            <w:text/>
          </w:sdtPr>
          <w:sdtEndPr/>
          <w:sdtContent>
            <w:tc>
              <w:tcPr>
                <w:tcW w:w="4346" w:type="dxa"/>
                <w:gridSpan w:val="10"/>
                <w:tcBorders>
                  <w:top w:val="single" w:sz="4" w:space="0" w:color="C0C0C0"/>
                  <w:left w:val="nil"/>
                  <w:bottom w:val="single" w:sz="4" w:space="0" w:color="C0C0C0"/>
                  <w:right w:val="nil"/>
                </w:tcBorders>
                <w:vAlign w:val="center"/>
              </w:tcPr>
              <w:p w:rsidR="009C42FE" w:rsidRPr="000C7E1E" w:rsidRDefault="0023719E" w:rsidP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104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9C42FE" w:rsidRPr="006A48B2" w:rsidRDefault="0023719E" w:rsidP="009C42FE">
            <w:pPr>
              <w:pStyle w:val="Italics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Funkce</w:t>
            </w:r>
            <w:r>
              <w:rPr>
                <w:b/>
                <w:i w:val="0"/>
                <w:sz w:val="20"/>
              </w:rPr>
              <w:br/>
              <w:t>Kontakt</w:t>
            </w:r>
          </w:p>
        </w:tc>
        <w:tc>
          <w:tcPr>
            <w:tcW w:w="3182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sdt>
            <w:sdtPr>
              <w:rPr>
                <w:sz w:val="20"/>
              </w:rPr>
              <w:alias w:val="Funkce"/>
              <w:tag w:val="Funkce"/>
              <w:id w:val="-756900517"/>
              <w:placeholder>
                <w:docPart w:val="50A3397A98984CE285CD68A9AAF7DB86"/>
              </w:placeholder>
              <w:showingPlcHdr/>
              <w:text/>
            </w:sdtPr>
            <w:sdtEndPr/>
            <w:sdtContent>
              <w:p w:rsidR="009C42FE" w:rsidRDefault="0023719E" w:rsidP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  <w:sdt>
            <w:sdtPr>
              <w:rPr>
                <w:rStyle w:val="Psmo8"/>
              </w:rPr>
              <w:alias w:val="Kontakt (tel., e-mail)"/>
              <w:tag w:val="Kontakt (tel., e-mail)"/>
              <w:id w:val="-1529100050"/>
              <w:placeholder>
                <w:docPart w:val="04AC35BE46F04195961CEBF5B7F90E73"/>
              </w:placeholder>
              <w:showingPlcHdr/>
              <w:text/>
            </w:sdtPr>
            <w:sdtEndPr>
              <w:rPr>
                <w:rStyle w:val="Standardnpsmoodstavce"/>
                <w:sz w:val="20"/>
              </w:rPr>
            </w:sdtEndPr>
            <w:sdtContent>
              <w:p w:rsidR="009C42FE" w:rsidRPr="000C7E1E" w:rsidRDefault="0023719E" w:rsidP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C77D12" w:rsidTr="009E70BF">
        <w:trPr>
          <w:trHeight w:val="1140"/>
          <w:jc w:val="center"/>
        </w:trPr>
        <w:tc>
          <w:tcPr>
            <w:tcW w:w="10562" w:type="dxa"/>
            <w:gridSpan w:val="20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9C42FE" w:rsidRPr="000C7E1E" w:rsidRDefault="0023719E" w:rsidP="009C42FE">
            <w:pPr>
              <w:spacing w:before="120"/>
              <w:rPr>
                <w:sz w:val="20"/>
              </w:rPr>
            </w:pPr>
            <w:r>
              <w:rPr>
                <w:b/>
                <w:sz w:val="20"/>
              </w:rPr>
              <w:t>Ú</w:t>
            </w:r>
            <w:r w:rsidRPr="000C7E1E">
              <w:rPr>
                <w:b/>
                <w:sz w:val="20"/>
              </w:rPr>
              <w:t xml:space="preserve">daje o </w:t>
            </w:r>
            <w:r>
              <w:rPr>
                <w:b/>
                <w:sz w:val="20"/>
              </w:rPr>
              <w:t>uhrazení správního poplatku</w:t>
            </w:r>
          </w:p>
          <w:p w:rsidR="009C42FE" w:rsidRPr="000C7E1E" w:rsidRDefault="004A0A61">
            <w:pPr>
              <w:rPr>
                <w:sz w:val="20"/>
              </w:rPr>
            </w:pPr>
          </w:p>
          <w:sdt>
            <w:sdtPr>
              <w:rPr>
                <w:sz w:val="20"/>
              </w:rPr>
              <w:alias w:val="Údaje o platbě"/>
              <w:tag w:val="Údaje o platbě"/>
              <w:id w:val="336189050"/>
              <w:placeholder>
                <w:docPart w:val="5D1E6E9FFF014E64B8FA0893D3210575"/>
              </w:placeholder>
              <w:showingPlcHdr/>
            </w:sdtPr>
            <w:sdtEndPr/>
            <w:sdtContent>
              <w:p w:rsidR="009C42FE" w:rsidRPr="000C7E1E" w:rsidRDefault="0023719E" w:rsidP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C77D12" w:rsidTr="009E70BF">
        <w:trPr>
          <w:trHeight w:val="1140"/>
          <w:jc w:val="center"/>
        </w:trPr>
        <w:tc>
          <w:tcPr>
            <w:tcW w:w="10562" w:type="dxa"/>
            <w:gridSpan w:val="20"/>
            <w:tcBorders>
              <w:top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9C42FE" w:rsidRPr="00C32EAF" w:rsidRDefault="0023719E" w:rsidP="00801A8B">
            <w:pPr>
              <w:spacing w:before="120"/>
              <w:jc w:val="both"/>
              <w:rPr>
                <w:sz w:val="20"/>
              </w:rPr>
            </w:pPr>
            <w:r w:rsidRPr="00C32EAF">
              <w:rPr>
                <w:sz w:val="20"/>
              </w:rPr>
              <w:t xml:space="preserve">Žadatel touto žádostí žádá výše nadepsaný obecní úřad o </w:t>
            </w:r>
            <w:r>
              <w:rPr>
                <w:sz w:val="20"/>
              </w:rPr>
              <w:t>změnu</w:t>
            </w:r>
            <w:r w:rsidRPr="00C32EAF">
              <w:rPr>
                <w:sz w:val="20"/>
              </w:rPr>
              <w:t xml:space="preserve"> povolení k umístění herního prostoru podle ustanovení § </w:t>
            </w:r>
            <w:r>
              <w:rPr>
                <w:sz w:val="20"/>
              </w:rPr>
              <w:t>104e odst. 1 písm. a)</w:t>
            </w:r>
            <w:r w:rsidRPr="00C32EAF">
              <w:rPr>
                <w:sz w:val="20"/>
              </w:rPr>
              <w:t xml:space="preserve"> zákona č. 186/2016 Sb., o hazardních hrách</w:t>
            </w:r>
            <w:r>
              <w:rPr>
                <w:sz w:val="20"/>
              </w:rPr>
              <w:t>, ve znění pozdějších předpisů</w:t>
            </w:r>
            <w:r w:rsidRPr="00C32EAF">
              <w:rPr>
                <w:sz w:val="20"/>
              </w:rPr>
              <w:t xml:space="preserve"> (dále jen „ZHH“), jejíž specifikace jsou uvedeny níže:</w:t>
            </w:r>
          </w:p>
        </w:tc>
      </w:tr>
      <w:tr w:rsidR="00C77D12" w:rsidTr="00640DE6">
        <w:trPr>
          <w:trHeight w:val="851"/>
          <w:jc w:val="center"/>
        </w:trPr>
        <w:tc>
          <w:tcPr>
            <w:tcW w:w="1985" w:type="dxa"/>
            <w:gridSpan w:val="3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C42FE" w:rsidRPr="000C7E1E" w:rsidRDefault="0023719E" w:rsidP="009C42FE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Č. j. povolení k umístění herního prostoru, které má být změněno</w:t>
            </w:r>
            <w:r w:rsidRPr="000C7E1E">
              <w:rPr>
                <w:b/>
                <w:sz w:val="20"/>
              </w:rPr>
              <w:t>:</w:t>
            </w:r>
          </w:p>
        </w:tc>
        <w:sdt>
          <w:sdtPr>
            <w:rPr>
              <w:sz w:val="20"/>
            </w:rPr>
            <w:id w:val="-1387340812"/>
            <w:placeholder>
              <w:docPart w:val="1DE7A5F1E2EA4BCC8DA479DCD3EDC43D"/>
            </w:placeholder>
            <w:showingPlcHdr/>
            <w:text/>
          </w:sdtPr>
          <w:sdtEndPr/>
          <w:sdtContent>
            <w:tc>
              <w:tcPr>
                <w:tcW w:w="8577" w:type="dxa"/>
                <w:gridSpan w:val="1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9C42FE" w:rsidRPr="000C7E1E" w:rsidRDefault="0023719E" w:rsidP="009C42FE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C77D12" w:rsidTr="00640DE6">
        <w:trPr>
          <w:trHeight w:val="851"/>
          <w:jc w:val="center"/>
        </w:trPr>
        <w:tc>
          <w:tcPr>
            <w:tcW w:w="1985" w:type="dxa"/>
            <w:gridSpan w:val="3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92E5C" w:rsidRPr="7DCB5786" w:rsidRDefault="0023719E" w:rsidP="005A6AB8">
            <w:pPr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 xml:space="preserve">Adresa herního prostoru </w:t>
            </w:r>
            <w:r w:rsidRPr="00BD527D">
              <w:rPr>
                <w:b/>
              </w:rPr>
              <w:t>(včetně bližší specifikace)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8577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Uveďte přesnou adresu, na níž chcete herní prostor provozovat"/>
              <w:tag w:val="Uveďte adresu, na níž chcete herní prostor zřídit"/>
              <w:id w:val="80645905"/>
              <w:placeholder>
                <w:docPart w:val="9EA1C5B1E2BD4E98B74B0BC3B81795A6"/>
              </w:placeholder>
              <w:showingPlcHdr/>
              <w:text/>
            </w:sdtPr>
            <w:sdtEndPr/>
            <w:sdtContent>
              <w:p w:rsidR="00D92E5C" w:rsidRDefault="0023719E" w:rsidP="00D92E5C">
                <w:pPr>
                  <w:rPr>
                    <w:sz w:val="20"/>
                  </w:rPr>
                </w:pPr>
                <w:r w:rsidRPr="00D064A6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  <w:p w:rsidR="00D92E5C" w:rsidRDefault="004A0A61" w:rsidP="005A6AB8">
            <w:pPr>
              <w:rPr>
                <w:sz w:val="20"/>
              </w:rPr>
            </w:pPr>
          </w:p>
        </w:tc>
      </w:tr>
      <w:tr w:rsidR="00C77D12" w:rsidTr="00640DE6">
        <w:trPr>
          <w:trHeight w:val="851"/>
          <w:jc w:val="center"/>
        </w:trPr>
        <w:tc>
          <w:tcPr>
            <w:tcW w:w="1985" w:type="dxa"/>
            <w:gridSpan w:val="3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Default="0023719E" w:rsidP="005A6AB8">
            <w:pPr>
              <w:spacing w:before="60" w:after="60"/>
              <w:rPr>
                <w:b/>
                <w:sz w:val="20"/>
              </w:rPr>
            </w:pPr>
            <w:r w:rsidRPr="7DCB5786">
              <w:rPr>
                <w:b/>
                <w:bCs/>
                <w:sz w:val="20"/>
                <w:szCs w:val="20"/>
              </w:rPr>
              <w:t>Popis požadované změny</w:t>
            </w:r>
            <w:r>
              <w:rPr>
                <w:rStyle w:val="Znakapoznpodarou"/>
                <w:b/>
                <w:bCs/>
                <w:sz w:val="20"/>
                <w:szCs w:val="20"/>
              </w:rPr>
              <w:footnoteReference w:id="1"/>
            </w:r>
            <w:r w:rsidRPr="7DCB5786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577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Uveďte provozní dobu herního prostoru (dny, od-do)"/>
              <w:tag w:val="Uveďte provozní dobu herního prostoru (dny, od-do)"/>
              <w:id w:val="242462427"/>
              <w:placeholder>
                <w:docPart w:val="C5369403DFC8430AA8B5B85744980AB8"/>
              </w:placeholder>
              <w:showingPlcHdr/>
              <w:text/>
            </w:sdtPr>
            <w:sdtEndPr>
              <w:rPr>
                <w:sz w:val="16"/>
                <w:lang w:bidi="cs-CZ"/>
              </w:rPr>
            </w:sdtEndPr>
            <w:sdtContent>
              <w:p w:rsidR="005A6AB8" w:rsidRDefault="0023719E" w:rsidP="005A6AB8">
                <w:pPr>
                  <w:rPr>
                    <w:sz w:val="20"/>
                  </w:rPr>
                </w:pPr>
                <w:r w:rsidRPr="00D064A6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C77D12" w:rsidTr="00640DE6">
        <w:trPr>
          <w:trHeight w:val="851"/>
          <w:jc w:val="center"/>
        </w:trPr>
        <w:tc>
          <w:tcPr>
            <w:tcW w:w="1985" w:type="dxa"/>
            <w:gridSpan w:val="3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D04EE7" w:rsidRDefault="0023719E" w:rsidP="005A6AB8">
            <w:pPr>
              <w:spacing w:before="60" w:after="60"/>
              <w:rPr>
                <w:b/>
                <w:sz w:val="20"/>
              </w:rPr>
            </w:pPr>
            <w:r w:rsidRPr="00D04EE7">
              <w:rPr>
                <w:b/>
                <w:sz w:val="20"/>
              </w:rPr>
              <w:lastRenderedPageBreak/>
              <w:t>Název herního prostoru</w:t>
            </w:r>
            <w:r>
              <w:rPr>
                <w:rStyle w:val="Znakapoznpodarou"/>
                <w:b/>
                <w:sz w:val="20"/>
              </w:rPr>
              <w:footnoteReference w:id="2"/>
            </w:r>
            <w:r w:rsidRPr="00D04EE7">
              <w:rPr>
                <w:b/>
                <w:sz w:val="20"/>
              </w:rPr>
              <w:t>:</w:t>
            </w:r>
          </w:p>
        </w:tc>
        <w:tc>
          <w:tcPr>
            <w:tcW w:w="8577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Uveďte název herního prostoru"/>
              <w:tag w:val="Uveďte název herního prostoru"/>
              <w:id w:val="-1218273517"/>
              <w:placeholder>
                <w:docPart w:val="CC3030073ECB405CAD205574F04ADCE7"/>
              </w:placeholder>
              <w:showingPlcHdr/>
              <w:text/>
            </w:sdtPr>
            <w:sdtEndPr/>
            <w:sdtContent>
              <w:p w:rsidR="005A6AB8" w:rsidRPr="00AB3BFE" w:rsidRDefault="0023719E" w:rsidP="005A6AB8">
                <w:pPr>
                  <w:rPr>
                    <w:rStyle w:val="TabStyl-extra"/>
                    <w:b w:val="0"/>
                    <w:sz w:val="20"/>
                  </w:rPr>
                </w:pPr>
                <w:r w:rsidRPr="00D064A6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C77D12" w:rsidTr="00640DE6">
        <w:trPr>
          <w:trHeight w:val="851"/>
          <w:jc w:val="center"/>
        </w:trPr>
        <w:tc>
          <w:tcPr>
            <w:tcW w:w="1985" w:type="dxa"/>
            <w:gridSpan w:val="3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D04EE7" w:rsidRDefault="0023719E" w:rsidP="005A6AB8">
            <w:pPr>
              <w:spacing w:before="60" w:after="60"/>
              <w:rPr>
                <w:b/>
                <w:sz w:val="20"/>
              </w:rPr>
            </w:pPr>
            <w:r w:rsidRPr="00D04EE7">
              <w:rPr>
                <w:b/>
                <w:sz w:val="20"/>
              </w:rPr>
              <w:t>Provozní doba herního prostoru</w:t>
            </w:r>
            <w:r>
              <w:rPr>
                <w:rStyle w:val="Znakapoznpodarou"/>
                <w:b/>
                <w:sz w:val="20"/>
              </w:rPr>
              <w:footnoteReference w:id="3"/>
            </w:r>
            <w:r w:rsidRPr="00D04EE7">
              <w:rPr>
                <w:b/>
                <w:sz w:val="20"/>
              </w:rPr>
              <w:t>:</w:t>
            </w:r>
          </w:p>
        </w:tc>
        <w:tc>
          <w:tcPr>
            <w:tcW w:w="8577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sdt>
            <w:sdtPr>
              <w:rPr>
                <w:sz w:val="20"/>
              </w:rPr>
              <w:alias w:val="Uveďte provozní dobu herního prostoru (dny, od-do)"/>
              <w:tag w:val="Uveďte provozní dobu herního prostoru (dny, od-do)"/>
              <w:id w:val="-772555420"/>
              <w:placeholder>
                <w:docPart w:val="747FF0F9111C45929F057F64D2EB9235"/>
              </w:placeholder>
              <w:showingPlcHdr/>
              <w:text/>
            </w:sdtPr>
            <w:sdtEndPr/>
            <w:sdtContent>
              <w:p w:rsidR="005A6AB8" w:rsidRPr="00D064A6" w:rsidRDefault="0023719E" w:rsidP="005A6AB8">
                <w:pPr>
                  <w:rPr>
                    <w:sz w:val="20"/>
                  </w:rPr>
                </w:pPr>
                <w:r w:rsidRPr="00D064A6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C77D12" w:rsidTr="00640DE6">
        <w:trPr>
          <w:trHeight w:val="851"/>
          <w:jc w:val="center"/>
        </w:trPr>
        <w:tc>
          <w:tcPr>
            <w:tcW w:w="1985" w:type="dxa"/>
            <w:gridSpan w:val="3"/>
            <w:tcBorders>
              <w:top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0C7E1E" w:rsidRDefault="0023719E" w:rsidP="005A6AB8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Druhy hazardních her, které budou v herním prostoru provozovány</w:t>
            </w:r>
            <w:r w:rsidRPr="000C7E1E">
              <w:rPr>
                <w:b/>
                <w:sz w:val="20"/>
              </w:rPr>
              <w:t>:</w:t>
            </w:r>
          </w:p>
        </w:tc>
        <w:tc>
          <w:tcPr>
            <w:tcW w:w="8577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0C7E1E" w:rsidRDefault="004A0A61" w:rsidP="005A6AB8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48235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19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23719E">
              <w:rPr>
                <w:b/>
                <w:sz w:val="28"/>
              </w:rPr>
              <w:t xml:space="preserve"> </w:t>
            </w:r>
            <w:r w:rsidR="0023719E" w:rsidRPr="00391FC0">
              <w:rPr>
                <w:b/>
                <w:sz w:val="20"/>
              </w:rPr>
              <w:t>ŽIVÁ HRA</w:t>
            </w:r>
            <w:r w:rsidR="0023719E">
              <w:rPr>
                <w:b/>
                <w:sz w:val="20"/>
              </w:rPr>
              <w:t xml:space="preserve">             </w:t>
            </w:r>
            <w:sdt>
              <w:sdtPr>
                <w:rPr>
                  <w:b/>
                  <w:sz w:val="28"/>
                </w:rPr>
                <w:id w:val="-54898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19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23719E">
              <w:rPr>
                <w:b/>
                <w:sz w:val="28"/>
              </w:rPr>
              <w:t xml:space="preserve"> </w:t>
            </w:r>
            <w:r w:rsidR="0023719E" w:rsidRPr="00391FC0">
              <w:rPr>
                <w:b/>
                <w:sz w:val="20"/>
              </w:rPr>
              <w:t>TECHNICKÁ HRA</w:t>
            </w:r>
            <w:r w:rsidR="0023719E">
              <w:rPr>
                <w:b/>
                <w:sz w:val="20"/>
              </w:rPr>
              <w:t xml:space="preserve">             </w:t>
            </w:r>
            <w:sdt>
              <w:sdtPr>
                <w:rPr>
                  <w:b/>
                  <w:sz w:val="28"/>
                </w:rPr>
                <w:id w:val="74892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19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23719E" w:rsidRPr="000C7E1E">
              <w:rPr>
                <w:sz w:val="20"/>
              </w:rPr>
              <w:t xml:space="preserve"> </w:t>
            </w:r>
            <w:r w:rsidR="0023719E">
              <w:rPr>
                <w:b/>
                <w:sz w:val="20"/>
              </w:rPr>
              <w:t xml:space="preserve">BINGO             </w:t>
            </w:r>
          </w:p>
        </w:tc>
      </w:tr>
      <w:tr w:rsidR="00C77D12" w:rsidTr="009E70BF">
        <w:trPr>
          <w:trHeight w:val="778"/>
          <w:jc w:val="center"/>
        </w:trPr>
        <w:tc>
          <w:tcPr>
            <w:tcW w:w="10562" w:type="dxa"/>
            <w:gridSpan w:val="20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AB8" w:rsidRPr="00A51CED" w:rsidRDefault="0023719E" w:rsidP="005A6AB8">
            <w:pPr>
              <w:rPr>
                <w:sz w:val="18"/>
                <w:szCs w:val="18"/>
                <w:highlight w:val="yellow"/>
                <w:u w:val="single"/>
              </w:rPr>
            </w:pPr>
            <w:r>
              <w:rPr>
                <w:b/>
                <w:sz w:val="20"/>
                <w:u w:val="single"/>
              </w:rPr>
              <w:t>Evidenční čísla</w:t>
            </w:r>
            <w:r w:rsidRPr="00A51CED">
              <w:rPr>
                <w:b/>
                <w:sz w:val="20"/>
                <w:u w:val="single"/>
              </w:rPr>
              <w:t xml:space="preserve"> hracích stolů živ</w:t>
            </w:r>
            <w:r>
              <w:rPr>
                <w:b/>
                <w:sz w:val="20"/>
                <w:u w:val="single"/>
              </w:rPr>
              <w:t>é</w:t>
            </w:r>
            <w:r w:rsidRPr="00A51CED">
              <w:rPr>
                <w:b/>
                <w:sz w:val="20"/>
                <w:u w:val="single"/>
              </w:rPr>
              <w:t xml:space="preserve"> hr</w:t>
            </w:r>
            <w:r>
              <w:rPr>
                <w:b/>
                <w:sz w:val="20"/>
                <w:u w:val="single"/>
              </w:rPr>
              <w:t>y</w:t>
            </w:r>
            <w:r>
              <w:rPr>
                <w:rStyle w:val="Znakapoznpodarou"/>
                <w:sz w:val="20"/>
                <w:u w:val="single"/>
              </w:rPr>
              <w:footnoteReference w:id="4"/>
            </w:r>
            <w:r w:rsidRPr="00A51CED">
              <w:rPr>
                <w:b/>
                <w:sz w:val="20"/>
                <w:u w:val="single"/>
              </w:rPr>
              <w:t>:</w:t>
            </w:r>
          </w:p>
        </w:tc>
      </w:tr>
      <w:tr w:rsidR="00C77D12" w:rsidTr="005A6AB8">
        <w:trPr>
          <w:gridAfter w:val="1"/>
          <w:wAfter w:w="9" w:type="dxa"/>
          <w:trHeight w:val="851"/>
          <w:jc w:val="center"/>
        </w:trPr>
        <w:tc>
          <w:tcPr>
            <w:tcW w:w="226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B27B8C" w:rsidRDefault="0023719E" w:rsidP="005A6AB8">
            <w:pPr>
              <w:spacing w:before="60" w:after="60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 xml:space="preserve">Evidenční číslo </w:t>
            </w:r>
            <w:r w:rsidRPr="00F32461">
              <w:rPr>
                <w:b/>
                <w:sz w:val="18"/>
              </w:rPr>
              <w:t>hracího stolu živé hry</w:t>
            </w:r>
          </w:p>
        </w:tc>
        <w:tc>
          <w:tcPr>
            <w:tcW w:w="1843" w:type="dxa"/>
            <w:gridSpan w:val="4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6B2969" w:rsidRDefault="0023719E" w:rsidP="005A6AB8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Započitatelný hrací stůl živé hry (provozovaný </w:t>
            </w:r>
            <w:r w:rsidRPr="006B2969">
              <w:rPr>
                <w:b/>
                <w:sz w:val="18"/>
              </w:rPr>
              <w:t>po celou provozní dobu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6B2969" w:rsidRDefault="0023719E" w:rsidP="005A6AB8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Nezapočitatelný stůl živé hry</w:t>
            </w:r>
          </w:p>
        </w:tc>
        <w:tc>
          <w:tcPr>
            <w:tcW w:w="1559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6B2969" w:rsidRDefault="0023719E" w:rsidP="005A6AB8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Příslušná hazardní hra</w:t>
            </w:r>
          </w:p>
        </w:tc>
        <w:tc>
          <w:tcPr>
            <w:tcW w:w="170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6B2969" w:rsidRDefault="0023719E" w:rsidP="005A6AB8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Forma změny</w:t>
            </w:r>
          </w:p>
        </w:tc>
        <w:tc>
          <w:tcPr>
            <w:tcW w:w="148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6B2969" w:rsidRDefault="0023719E" w:rsidP="005A6AB8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Poznámka</w:t>
            </w:r>
          </w:p>
        </w:tc>
      </w:tr>
      <w:tr w:rsidR="00C77D12" w:rsidTr="005A6AB8"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>
            <w:pPr>
              <w:pStyle w:val="Odstavecseseznamem"/>
              <w:numPr>
                <w:ilvl w:val="0"/>
                <w:numId w:val="18"/>
              </w:numPr>
              <w:spacing w:before="60" w:after="60"/>
              <w:ind w:left="114"/>
            </w:pPr>
          </w:p>
        </w:tc>
        <w:tc>
          <w:tcPr>
            <w:tcW w:w="1891" w:type="dxa"/>
            <w:gridSpan w:val="3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843" w:type="dxa"/>
            <w:gridSpan w:val="4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id w:val="40542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19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B179F6" w:rsidRDefault="004A0A61" w:rsidP="005A6AB8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46509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19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Zstupntext"/>
              <w:sz w:val="20"/>
            </w:rPr>
            <w:alias w:val="Vyberte příslušnou hazardní hru"/>
            <w:tag w:val="Vyberte příslušnou hazardní hru"/>
            <w:id w:val="-1007741655"/>
            <w:placeholder>
              <w:docPart w:val="BA7F371BC19B4BF58BF26533A873EDA5"/>
            </w:placeholder>
            <w:comboBox>
              <w:listItem w:displayText="ruleta" w:value="ruleta"/>
              <w:listItem w:displayText="karetní hra" w:value="karetní hra"/>
              <w:listItem w:displayText="karetní turnaj" w:value="karetní turnaj"/>
              <w:listItem w:displayText="hra v kostky" w:value="hra v kostky"/>
              <w:listItem w:displayText="jiní živá hra - SPECIFIKACE (text kapitálkami nahraďte vlastním textem)" w:value="jiní živá hra - SPECIFIKACE (text kapitálkami nahraďte vlastním textem)"/>
            </w:comboBox>
          </w:sdtPr>
          <w:sdtEndPr>
            <w:rPr>
              <w:rStyle w:val="Zstupntext"/>
            </w:rPr>
          </w:sdtEndPr>
          <w:sdtContent>
            <w:tc>
              <w:tcPr>
                <w:tcW w:w="1559" w:type="dxa"/>
                <w:gridSpan w:val="4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B179F6" w:rsidRDefault="0023719E" w:rsidP="005A6AB8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BA72AF">
                  <w:rPr>
                    <w:rStyle w:val="Zstupntext"/>
                    <w:sz w:val="20"/>
                  </w:rPr>
                  <w:t>Zvolte položku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Forma změny"/>
            <w:tag w:val="Forma změny"/>
            <w:id w:val="-487166733"/>
            <w:placeholder>
              <w:docPart w:val="EE866DF02A704573BF04E91BD725B84E"/>
            </w:placeholder>
            <w:showingPlcHdr/>
            <w:dropDownList>
              <w:listItem w:value="Zvolte položku."/>
              <w:listItem w:displayText="Povolení nového hracího stolu živé hry" w:value="Povolení nového hracího stolu živé hry"/>
              <w:listItem w:displayText="Odstranění hracího stolu živé hry" w:value="Odstranění hracího stolu živé hry"/>
              <w:listItem w:displayText="Změna příslušné hazardní hry" w:value="Změna příslušné hazardní hry"/>
              <w:listItem w:displayText="Jiná změna" w:value="Jiná změna"/>
            </w:dropDownList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B179F6" w:rsidRDefault="0023719E" w:rsidP="005A6AB8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F7420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8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B179F6" w:rsidRDefault="004A0A61" w:rsidP="005A6A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7D12" w:rsidTr="005A6AB8"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>
            <w:pPr>
              <w:pStyle w:val="Odstavecseseznamem"/>
              <w:numPr>
                <w:ilvl w:val="0"/>
                <w:numId w:val="18"/>
              </w:numPr>
              <w:spacing w:before="60" w:after="60"/>
              <w:ind w:left="114"/>
            </w:pPr>
          </w:p>
        </w:tc>
        <w:tc>
          <w:tcPr>
            <w:tcW w:w="1891" w:type="dxa"/>
            <w:gridSpan w:val="3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843" w:type="dxa"/>
            <w:gridSpan w:val="4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id w:val="73959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19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B179F6" w:rsidRDefault="004A0A61" w:rsidP="005A6AB8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23605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19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Zstupntext"/>
              <w:sz w:val="20"/>
            </w:rPr>
            <w:alias w:val="Vyberte příslušnou hazardní hru"/>
            <w:tag w:val="Vyberte příslušnou hazardní hru"/>
            <w:id w:val="-1288957700"/>
            <w:placeholder>
              <w:docPart w:val="D86E308791E54AFBABE3531BCED3237F"/>
            </w:placeholder>
            <w:comboBox>
              <w:listItem w:displayText="ruleta" w:value="ruleta"/>
              <w:listItem w:displayText="karetní hra" w:value="karetní hra"/>
              <w:listItem w:displayText="karetní turnaj" w:value="karetní turnaj"/>
              <w:listItem w:displayText="hra v kostky" w:value="hra v kostky"/>
              <w:listItem w:displayText="jiní živá hra - SPECIFIKACE (text kapitálkami nahraďte vlastním textem)" w:value="jiní živá hra - SPECIFIKACE (text kapitálkami nahraďte vlastním textem)"/>
            </w:comboBox>
          </w:sdtPr>
          <w:sdtEndPr>
            <w:rPr>
              <w:rStyle w:val="Zstupntext"/>
            </w:rPr>
          </w:sdtEndPr>
          <w:sdtContent>
            <w:tc>
              <w:tcPr>
                <w:tcW w:w="1559" w:type="dxa"/>
                <w:gridSpan w:val="4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B179F6" w:rsidRDefault="0023719E" w:rsidP="005A6AB8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BA72AF">
                  <w:rPr>
                    <w:rStyle w:val="Zstupntext"/>
                    <w:sz w:val="20"/>
                  </w:rPr>
                  <w:t>Zvolte položku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Forma změny"/>
            <w:tag w:val="Forma změny"/>
            <w:id w:val="-1469973591"/>
            <w:placeholder>
              <w:docPart w:val="0E7D027C439F40B89F1D6C6233861072"/>
            </w:placeholder>
            <w:showingPlcHdr/>
            <w:dropDownList>
              <w:listItem w:value="Zvolte položku."/>
              <w:listItem w:displayText="Povolení nového hracího stolu živé hry" w:value="Povolení nového hracího stolu živé hry"/>
              <w:listItem w:displayText="Odstranění hracího stolu živé hry" w:value="Odstranění hracího stolu živé hry"/>
              <w:listItem w:displayText="Změna příslušné hazardní hry" w:value="Změna příslušné hazardní hry"/>
              <w:listItem w:displayText="Jiná změna" w:value="Jiná změna"/>
            </w:dropDownList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B179F6" w:rsidRDefault="0023719E" w:rsidP="005A6AB8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F7420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8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B179F6" w:rsidRDefault="004A0A61" w:rsidP="005A6A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7D12" w:rsidTr="005A6AB8"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>
            <w:pPr>
              <w:pStyle w:val="Odstavecseseznamem"/>
              <w:numPr>
                <w:ilvl w:val="0"/>
                <w:numId w:val="18"/>
              </w:numPr>
              <w:spacing w:before="60" w:after="60"/>
              <w:ind w:left="114"/>
            </w:pPr>
          </w:p>
        </w:tc>
        <w:tc>
          <w:tcPr>
            <w:tcW w:w="1891" w:type="dxa"/>
            <w:gridSpan w:val="3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843" w:type="dxa"/>
            <w:gridSpan w:val="4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>
            <w:pPr>
              <w:jc w:val="center"/>
            </w:pPr>
            <w:sdt>
              <w:sdtPr>
                <w:rPr>
                  <w:b/>
                  <w:sz w:val="20"/>
                  <w:szCs w:val="20"/>
                </w:rPr>
                <w:id w:val="-2875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19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B179F6" w:rsidRDefault="004A0A61" w:rsidP="005A6AB8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214206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19E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Zstupntext"/>
              <w:sz w:val="20"/>
            </w:rPr>
            <w:alias w:val="Vyberte příslušnou hazardní hru"/>
            <w:tag w:val="Vyberte příslušnou hazardní hru"/>
            <w:id w:val="-1863280505"/>
            <w:placeholder>
              <w:docPart w:val="D137CD3647B34D319ED79F7B9D68B0E2"/>
            </w:placeholder>
            <w:comboBox>
              <w:listItem w:displayText="ruleta" w:value="ruleta"/>
              <w:listItem w:displayText="karetní hra" w:value="karetní hra"/>
              <w:listItem w:displayText="karetní turnaj" w:value="karetní turnaj"/>
              <w:listItem w:displayText="hra v kostky" w:value="hra v kostky"/>
              <w:listItem w:displayText="jiní živá hra - SPECIFIKACE (text kapitálkami nahraďte vlastním textem)" w:value="jiní živá hra - SPECIFIKACE (text kapitálkami nahraďte vlastním textem)"/>
            </w:comboBox>
          </w:sdtPr>
          <w:sdtEndPr>
            <w:rPr>
              <w:rStyle w:val="Zstupntext"/>
            </w:rPr>
          </w:sdtEndPr>
          <w:sdtContent>
            <w:tc>
              <w:tcPr>
                <w:tcW w:w="1559" w:type="dxa"/>
                <w:gridSpan w:val="4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B179F6" w:rsidRDefault="0023719E" w:rsidP="005A6AB8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BA72AF">
                  <w:rPr>
                    <w:rStyle w:val="Zstupntext"/>
                    <w:sz w:val="20"/>
                  </w:rPr>
                  <w:t>Zvolte položku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alias w:val="Forma změny"/>
            <w:tag w:val="Forma změny"/>
            <w:id w:val="1084115260"/>
            <w:placeholder>
              <w:docPart w:val="2643C418B9A5474BAD1C2936A6B47E28"/>
            </w:placeholder>
            <w:showingPlcHdr/>
            <w:dropDownList>
              <w:listItem w:value="Zvolte položku."/>
              <w:listItem w:displayText="Povolení nového hracího stolu živé hry" w:value="Povolení nového hracího stolu živé hry"/>
              <w:listItem w:displayText="Odstranění hracího stolu živé hry" w:value="Odstranění hracího stolu živé hry"/>
              <w:listItem w:displayText="Změna příslušné hazardní hry" w:value="Změna příslušné hazardní hry"/>
              <w:listItem w:displayText="Jiná změna" w:value="Jiná změna"/>
            </w:dropDownList>
          </w:sdtPr>
          <w:sdtEndPr/>
          <w:sdtContent>
            <w:tc>
              <w:tcPr>
                <w:tcW w:w="1701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B179F6" w:rsidRDefault="0023719E" w:rsidP="005A6AB8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F7420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8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B179F6" w:rsidRDefault="004A0A61" w:rsidP="005A6AB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7D12" w:rsidTr="009E70BF">
        <w:trPr>
          <w:trHeight w:val="851"/>
          <w:jc w:val="center"/>
        </w:trPr>
        <w:tc>
          <w:tcPr>
            <w:tcW w:w="10562" w:type="dxa"/>
            <w:gridSpan w:val="20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AB8" w:rsidRPr="00112336" w:rsidRDefault="0023719E" w:rsidP="005A6AB8">
            <w:pPr>
              <w:rPr>
                <w:b/>
                <w:sz w:val="20"/>
                <w:u w:val="single"/>
              </w:rPr>
            </w:pPr>
            <w:r w:rsidRPr="00A51CED">
              <w:rPr>
                <w:b/>
                <w:sz w:val="20"/>
                <w:u w:val="single"/>
              </w:rPr>
              <w:t>Typy, výrobní čísla a počet herních pozic koncových zařízení technické hry:</w:t>
            </w:r>
          </w:p>
        </w:tc>
      </w:tr>
      <w:tr w:rsidR="00C77D12" w:rsidTr="00922D20">
        <w:trPr>
          <w:gridAfter w:val="1"/>
          <w:wAfter w:w="9" w:type="dxa"/>
          <w:trHeight w:val="851"/>
          <w:jc w:val="center"/>
        </w:trPr>
        <w:tc>
          <w:tcPr>
            <w:tcW w:w="170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0419EE" w:rsidRDefault="0023719E" w:rsidP="005A6AB8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Příslušná hazardní hra</w:t>
            </w:r>
          </w:p>
        </w:tc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0419EE" w:rsidRDefault="0023719E" w:rsidP="005A6AB8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  <w:p w:rsidR="005A6AB8" w:rsidRPr="00F32461" w:rsidRDefault="0023719E" w:rsidP="005A6AB8">
            <w:pPr>
              <w:spacing w:before="60" w:after="60"/>
              <w:jc w:val="center"/>
              <w:rPr>
                <w:b/>
              </w:rPr>
            </w:pPr>
            <w:r w:rsidRPr="00F32461">
              <w:rPr>
                <w:b/>
              </w:rPr>
              <w:t>koncového zařízení</w:t>
            </w:r>
          </w:p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0419EE" w:rsidRDefault="0023719E" w:rsidP="005A6AB8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Výrobní číslo</w:t>
            </w:r>
          </w:p>
          <w:p w:rsidR="005A6AB8" w:rsidRPr="00F32461" w:rsidRDefault="0023719E" w:rsidP="005A6AB8">
            <w:pPr>
              <w:spacing w:before="60" w:after="60"/>
              <w:jc w:val="center"/>
              <w:rPr>
                <w:b/>
              </w:rPr>
            </w:pPr>
            <w:r w:rsidRPr="00F32461">
              <w:rPr>
                <w:b/>
              </w:rPr>
              <w:t>koncového zařízení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F32461" w:rsidRDefault="0023719E" w:rsidP="004F180F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Počet herních pozic</w:t>
            </w:r>
            <w:r>
              <w:rPr>
                <w:b/>
              </w:rPr>
              <w:t xml:space="preserve"> </w:t>
            </w:r>
            <w:r w:rsidRPr="00F32461">
              <w:rPr>
                <w:b/>
              </w:rPr>
              <w:t>koncového zařízení</w:t>
            </w:r>
          </w:p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F32461" w:rsidRDefault="0023719E" w:rsidP="004F180F">
            <w:pPr>
              <w:spacing w:before="60" w:after="60"/>
              <w:jc w:val="center"/>
              <w:rPr>
                <w:b/>
              </w:rPr>
            </w:pPr>
            <w:r w:rsidRPr="000419EE">
              <w:rPr>
                <w:b/>
              </w:rPr>
              <w:t>Výrobní čísla</w:t>
            </w:r>
            <w:r>
              <w:rPr>
                <w:b/>
              </w:rPr>
              <w:t xml:space="preserve"> </w:t>
            </w:r>
            <w:r w:rsidRPr="00F32461">
              <w:rPr>
                <w:b/>
              </w:rPr>
              <w:t>herních pozic</w:t>
            </w:r>
          </w:p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0419EE" w:rsidRDefault="0023719E" w:rsidP="005A6AB8">
            <w:pPr>
              <w:spacing w:before="60" w:after="60"/>
              <w:jc w:val="center"/>
            </w:pPr>
            <w:r w:rsidRPr="000419EE">
              <w:rPr>
                <w:b/>
              </w:rPr>
              <w:t>Jedinečný identifikátor Osvědčení</w:t>
            </w:r>
            <w:r w:rsidRPr="000419EE">
              <w:t xml:space="preserve"> </w:t>
            </w:r>
            <w:r>
              <w:br/>
            </w:r>
            <w:r w:rsidRPr="00F32461">
              <w:rPr>
                <w:b/>
              </w:rPr>
              <w:t>o provozuschopnosti</w:t>
            </w:r>
            <w:r>
              <w:rPr>
                <w:rStyle w:val="Znakapoznpodarou"/>
              </w:rPr>
              <w:footnoteReference w:id="5"/>
            </w:r>
          </w:p>
        </w:tc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9E70BF" w:rsidRDefault="0023719E" w:rsidP="005A6AB8">
            <w:pPr>
              <w:spacing w:before="60" w:after="60"/>
              <w:jc w:val="center"/>
              <w:rPr>
                <w:b/>
              </w:rPr>
            </w:pPr>
            <w:r w:rsidRPr="009E70BF">
              <w:rPr>
                <w:b/>
              </w:rPr>
              <w:t>Forma změny</w:t>
            </w:r>
          </w:p>
        </w:tc>
        <w:tc>
          <w:tcPr>
            <w:tcW w:w="119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9E70BF" w:rsidRDefault="0023719E" w:rsidP="005A6AB8">
            <w:pPr>
              <w:spacing w:before="60" w:after="60"/>
              <w:jc w:val="center"/>
              <w:rPr>
                <w:b/>
              </w:rPr>
            </w:pPr>
            <w:r w:rsidRPr="009E70BF">
              <w:rPr>
                <w:b/>
              </w:rPr>
              <w:t>Poznámka</w:t>
            </w:r>
          </w:p>
        </w:tc>
      </w:tr>
      <w:tr w:rsidR="00C77D12" w:rsidTr="00922D20"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2103601182"/>
            <w:placeholder>
              <w:docPart w:val="AF7D28331163429081F85586B111C5BD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1324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RDefault="0023719E" w:rsidP="005A6AB8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2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sdt>
          <w:sdtPr>
            <w:alias w:val="Forma změny"/>
            <w:tag w:val="Forma změny"/>
            <w:id w:val="-1589995570"/>
            <w:placeholder>
              <w:docPart w:val="EE866DF02A704573BF04E91BD725B84E"/>
            </w:placeholder>
            <w:showingPlcHdr/>
            <w:dropDownList>
              <w:listItem w:value="Zvolte položku."/>
              <w:listItem w:displayText="Povolení nového typu koncového zařízení" w:value="Povolení nového typu koncového zařízení"/>
              <w:listItem w:displayText="Odstranění typu koncového zařízení" w:value="Odstranění typu koncového zařízení"/>
              <w:listItem w:displayText="Jiná změna" w:value="Jiná změna"/>
            </w:dropDownList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RDefault="0023719E" w:rsidP="005A6AB8">
                <w:pPr>
                  <w:jc w:val="center"/>
                </w:pPr>
                <w:r w:rsidRPr="00F7420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</w:tr>
      <w:tr w:rsidR="00C77D12" w:rsidTr="00922D20"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963638770"/>
            <w:placeholder>
              <w:docPart w:val="9E9EF529606F487EA3EC49B72F0BF373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1324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RDefault="0023719E" w:rsidP="005A6AB8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2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sdt>
          <w:sdtPr>
            <w:alias w:val="Forma změny"/>
            <w:tag w:val="Forma změny"/>
            <w:id w:val="1833945471"/>
            <w:placeholder>
              <w:docPart w:val="5E037DDA9AB34CE299419C1FF21D8B92"/>
            </w:placeholder>
            <w:showingPlcHdr/>
            <w:dropDownList>
              <w:listItem w:value="Zvolte položku."/>
              <w:listItem w:displayText="Povolení nového typu koncového zařízení" w:value="Povolení nového typu koncového zařízení"/>
              <w:listItem w:displayText="Odstranění typu koncového zařízení" w:value="Odstranění typu koncového zařízení"/>
              <w:listItem w:displayText="Jiná změna" w:value="Jiná změna"/>
            </w:dropDownList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RDefault="0023719E" w:rsidP="005A6AB8">
                <w:pPr>
                  <w:jc w:val="center"/>
                </w:pPr>
                <w:r w:rsidRPr="00F7420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</w:tr>
      <w:tr w:rsidR="00C77D12" w:rsidTr="00922D20"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80451812"/>
            <w:placeholder>
              <w:docPart w:val="B34B8B4DECD8432F963D7FA44FA8135C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1324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RDefault="0023719E" w:rsidP="005A6AB8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2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sdt>
          <w:sdtPr>
            <w:alias w:val="Forma změny"/>
            <w:tag w:val="Forma změny"/>
            <w:id w:val="-1625772670"/>
            <w:placeholder>
              <w:docPart w:val="7A9A8C7718714BFFA7A9A2DA48DC5A86"/>
            </w:placeholder>
            <w:showingPlcHdr/>
            <w:dropDownList>
              <w:listItem w:value="Zvolte položku."/>
              <w:listItem w:displayText="Povolení nového typu koncového zařízení" w:value="Povolení nového typu koncového zařízení"/>
              <w:listItem w:displayText="Odstranění typu koncového zařízení" w:value="Odstranění typu koncového zařízení"/>
              <w:listItem w:displayText="Jiná změna" w:value="Jiná změna"/>
            </w:dropDownList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A6AB8" w:rsidRPr="00F419F5" w:rsidRDefault="0023719E" w:rsidP="005A6AB8">
                <w:pPr>
                  <w:jc w:val="center"/>
                </w:pPr>
                <w:r w:rsidRPr="00947536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</w:tr>
      <w:tr w:rsidR="00C77D12" w:rsidTr="00922D20"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230350600"/>
            <w:placeholder>
              <w:docPart w:val="C4D2E62C09C647C3A17FBBEF731E67C9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1324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RDefault="0023719E" w:rsidP="005A6AB8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2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sdt>
          <w:sdtPr>
            <w:alias w:val="Forma změny"/>
            <w:tag w:val="Forma změny"/>
            <w:id w:val="-7144575"/>
            <w:placeholder>
              <w:docPart w:val="CF861CE52F624DB6A8002DF86258C15B"/>
            </w:placeholder>
            <w:showingPlcHdr/>
            <w:dropDownList>
              <w:listItem w:value="Zvolte položku."/>
              <w:listItem w:displayText="Povolení nového typu koncového zařízení" w:value="Povolení nového typu koncového zařízení"/>
              <w:listItem w:displayText="Odstranění typu koncového zařízení" w:value="Odstranění typu koncového zařízení"/>
              <w:listItem w:displayText="Jiná změna" w:value="Jiná změna"/>
            </w:dropDownList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A6AB8" w:rsidRPr="00F419F5" w:rsidRDefault="0023719E" w:rsidP="005A6AB8">
                <w:pPr>
                  <w:jc w:val="center"/>
                </w:pPr>
                <w:r w:rsidRPr="00947536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</w:tr>
      <w:tr w:rsidR="00C77D12" w:rsidTr="00922D20"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365143747"/>
            <w:placeholder>
              <w:docPart w:val="78432D5F90034005A687B558103842BC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1324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RDefault="0023719E" w:rsidP="005A6AB8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2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sdt>
          <w:sdtPr>
            <w:alias w:val="Forma změny"/>
            <w:tag w:val="Forma změny"/>
            <w:id w:val="1302118412"/>
            <w:placeholder>
              <w:docPart w:val="30979BB896294A4E87FA5973B59CBECC"/>
            </w:placeholder>
            <w:showingPlcHdr/>
            <w:dropDownList>
              <w:listItem w:value="Zvolte položku."/>
              <w:listItem w:displayText="Povolení nového typu koncového zařízení" w:value="Povolení nového typu koncového zařízení"/>
              <w:listItem w:displayText="Odstranění typu koncového zařízení" w:value="Odstranění typu koncového zařízení"/>
              <w:listItem w:displayText="Jiná změna" w:value="Jiná změna"/>
            </w:dropDownList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A6AB8" w:rsidRPr="00F419F5" w:rsidRDefault="0023719E" w:rsidP="005A6AB8">
                <w:pPr>
                  <w:jc w:val="center"/>
                </w:pPr>
                <w:r w:rsidRPr="00947536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</w:tr>
      <w:tr w:rsidR="00C77D12" w:rsidTr="00922D20"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436397780"/>
            <w:placeholder>
              <w:docPart w:val="22E12BE99E0441068883BC528CDBBF1E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1324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RDefault="0023719E" w:rsidP="005A6AB8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2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sdt>
          <w:sdtPr>
            <w:alias w:val="Forma změny"/>
            <w:tag w:val="Forma změny"/>
            <w:id w:val="-1618904574"/>
            <w:placeholder>
              <w:docPart w:val="C3151D0864894A8C8B282D910A1F7343"/>
            </w:placeholder>
            <w:showingPlcHdr/>
            <w:dropDownList>
              <w:listItem w:value="Zvolte položku."/>
              <w:listItem w:displayText="Povolení nového typu koncového zařízení" w:value="Povolení nového typu koncového zařízení"/>
              <w:listItem w:displayText="Odstranění typu koncového zařízení" w:value="Odstranění typu koncového zařízení"/>
              <w:listItem w:displayText="Jiná změna" w:value="Jiná změna"/>
            </w:dropDownList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A6AB8" w:rsidRPr="00F419F5" w:rsidRDefault="0023719E" w:rsidP="005A6AB8">
                <w:pPr>
                  <w:jc w:val="center"/>
                </w:pPr>
                <w:r w:rsidRPr="00947536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</w:tr>
      <w:tr w:rsidR="00C77D12" w:rsidTr="00922D20"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1210799051"/>
            <w:placeholder>
              <w:docPart w:val="947245FF6FE64846BA648ED77BDF0A99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1324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RDefault="0023719E" w:rsidP="005A6AB8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2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sdt>
          <w:sdtPr>
            <w:alias w:val="Forma změny"/>
            <w:tag w:val="Forma změny"/>
            <w:id w:val="604227499"/>
            <w:placeholder>
              <w:docPart w:val="170A6FCCF8B54A26AD31C4C2CB26FAC5"/>
            </w:placeholder>
            <w:showingPlcHdr/>
            <w:dropDownList>
              <w:listItem w:value="Zvolte položku."/>
              <w:listItem w:displayText="Povolení nového typu koncového zařízení" w:value="Povolení nového typu koncového zařízení"/>
              <w:listItem w:displayText="Odstranění typu koncového zařízení" w:value="Odstranění typu koncového zařízení"/>
              <w:listItem w:displayText="Jiná změna" w:value="Jiná změna"/>
            </w:dropDownList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A6AB8" w:rsidRPr="00F419F5" w:rsidRDefault="0023719E" w:rsidP="005A6AB8">
                <w:pPr>
                  <w:jc w:val="center"/>
                </w:pPr>
                <w:r w:rsidRPr="00947536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</w:tr>
      <w:tr w:rsidR="00C77D12" w:rsidTr="00922D20"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67696050"/>
            <w:placeholder>
              <w:docPart w:val="66B63DE41EBB47188811ABC102E0419C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1324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RDefault="0023719E" w:rsidP="005A6AB8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2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sdt>
          <w:sdtPr>
            <w:alias w:val="Forma změny"/>
            <w:tag w:val="Forma změny"/>
            <w:id w:val="282849936"/>
            <w:placeholder>
              <w:docPart w:val="F77C9E301D27459D8F7446D3CF390B3B"/>
            </w:placeholder>
            <w:showingPlcHdr/>
            <w:dropDownList>
              <w:listItem w:value="Zvolte položku."/>
              <w:listItem w:displayText="Povolení nového typu koncového zařízení" w:value="Povolení nového typu koncového zařízení"/>
              <w:listItem w:displayText="Odstranění typu koncového zařízení" w:value="Odstranění typu koncového zařízení"/>
              <w:listItem w:displayText="Jiná změna" w:value="Jiná změna"/>
            </w:dropDownList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A6AB8" w:rsidRPr="00F419F5" w:rsidRDefault="0023719E" w:rsidP="005A6AB8">
                <w:pPr>
                  <w:jc w:val="center"/>
                </w:pPr>
                <w:r w:rsidRPr="00947536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</w:tr>
      <w:tr w:rsidR="00C77D12" w:rsidTr="00922D20"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953441221"/>
            <w:placeholder>
              <w:docPart w:val="608134DF56CB45D0BD05D63CF6455EAD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1324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RDefault="0023719E" w:rsidP="005A6AB8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2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sdt>
          <w:sdtPr>
            <w:alias w:val="Forma změny"/>
            <w:tag w:val="Forma změny"/>
            <w:id w:val="-825753951"/>
            <w:placeholder>
              <w:docPart w:val="7AC76E95FBFD4A608CBEBA9B576BF5F8"/>
            </w:placeholder>
            <w:showingPlcHdr/>
            <w:dropDownList>
              <w:listItem w:value="Zvolte položku."/>
              <w:listItem w:displayText="Povolení nového typu koncového zařízení" w:value="Povolení nového typu koncového zařízení"/>
              <w:listItem w:displayText="Odstranění typu koncového zařízení" w:value="Odstranění typu koncového zařízení"/>
              <w:listItem w:displayText="Jiná změna" w:value="Jiná změna"/>
            </w:dropDownList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A6AB8" w:rsidRPr="00F419F5" w:rsidRDefault="0023719E" w:rsidP="005A6AB8">
                <w:pPr>
                  <w:jc w:val="center"/>
                </w:pPr>
                <w:r w:rsidRPr="00B7087A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</w:tr>
      <w:tr w:rsidR="00C77D12" w:rsidTr="00922D20"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192959375"/>
            <w:placeholder>
              <w:docPart w:val="B95A4997F2A347EC9A835F84FD0F8AAF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1324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RDefault="0023719E" w:rsidP="005A6AB8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2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sdt>
          <w:sdtPr>
            <w:alias w:val="Forma změny"/>
            <w:tag w:val="Forma změny"/>
            <w:id w:val="66932914"/>
            <w:placeholder>
              <w:docPart w:val="63B410229EE4447DA27CDD45C67514AB"/>
            </w:placeholder>
            <w:showingPlcHdr/>
            <w:dropDownList>
              <w:listItem w:value="Zvolte položku."/>
              <w:listItem w:displayText="Povolení nového typu koncového zařízení" w:value="Povolení nového typu koncového zařízení"/>
              <w:listItem w:displayText="Odstranění typu koncového zařízení" w:value="Odstranění typu koncového zařízení"/>
              <w:listItem w:displayText="Jiná změna" w:value="Jiná změna"/>
            </w:dropDownList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A6AB8" w:rsidRPr="00F419F5" w:rsidRDefault="0023719E" w:rsidP="005A6AB8">
                <w:pPr>
                  <w:jc w:val="center"/>
                </w:pPr>
                <w:r w:rsidRPr="00B7087A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</w:tr>
      <w:tr w:rsidR="00C77D12" w:rsidTr="00922D20"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868637039"/>
            <w:placeholder>
              <w:docPart w:val="4B10D89E9C294C428A872FB112ACCF73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1324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RDefault="0023719E" w:rsidP="005A6AB8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2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sdt>
          <w:sdtPr>
            <w:alias w:val="Forma změny"/>
            <w:tag w:val="Forma změny"/>
            <w:id w:val="390399863"/>
            <w:placeholder>
              <w:docPart w:val="ECDA33E201E84D73A6B6DC08E89CF54A"/>
            </w:placeholder>
            <w:showingPlcHdr/>
            <w:dropDownList>
              <w:listItem w:value="Zvolte položku."/>
              <w:listItem w:displayText="Povolení nového typu koncového zařízení" w:value="Povolení nového typu koncového zařízení"/>
              <w:listItem w:displayText="Odstranění typu koncového zařízení" w:value="Odstranění typu koncového zařízení"/>
              <w:listItem w:displayText="Jiná změna" w:value="Jiná změna"/>
            </w:dropDownList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A6AB8" w:rsidRPr="00F419F5" w:rsidRDefault="0023719E" w:rsidP="005A6AB8">
                <w:pPr>
                  <w:jc w:val="center"/>
                </w:pPr>
                <w:r w:rsidRPr="00B7087A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</w:tr>
      <w:tr w:rsidR="00C77D12" w:rsidTr="00922D20"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-824037685"/>
            <w:placeholder>
              <w:docPart w:val="2DC6414637534964842DDC7FEBDBF296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1324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RDefault="0023719E" w:rsidP="005A6AB8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2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sdt>
          <w:sdtPr>
            <w:alias w:val="Forma změny"/>
            <w:tag w:val="Forma změny"/>
            <w:id w:val="13046062"/>
            <w:placeholder>
              <w:docPart w:val="E9064263355C492EBA48FDA882AE9603"/>
            </w:placeholder>
            <w:showingPlcHdr/>
            <w:dropDownList>
              <w:listItem w:value="Zvolte položku."/>
              <w:listItem w:displayText="Povolení nového typu koncového zařízení" w:value="Povolení nového typu koncového zařízení"/>
              <w:listItem w:displayText="Odstranění typu koncového zařízení" w:value="Odstranění typu koncového zařízení"/>
              <w:listItem w:displayText="Jiná změna" w:value="Jiná změna"/>
            </w:dropDownList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A6AB8" w:rsidRPr="00F419F5" w:rsidRDefault="0023719E" w:rsidP="005A6AB8">
                <w:pPr>
                  <w:jc w:val="center"/>
                </w:pPr>
                <w:r w:rsidRPr="00B7087A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</w:tr>
      <w:tr w:rsidR="00C77D12" w:rsidTr="00922D20"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984752808"/>
            <w:placeholder>
              <w:docPart w:val="F2794EFAAE8146AEB4BBDDA72F8E0D1A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1324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RDefault="0023719E" w:rsidP="005A6AB8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2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sdt>
          <w:sdtPr>
            <w:alias w:val="Forma změny"/>
            <w:tag w:val="Forma změny"/>
            <w:id w:val="-2009358368"/>
            <w:placeholder>
              <w:docPart w:val="88174DE1E3A74C728A7F18D9B8C09B02"/>
            </w:placeholder>
            <w:showingPlcHdr/>
            <w:dropDownList>
              <w:listItem w:value="Zvolte položku."/>
              <w:listItem w:displayText="Povolení nového typu koncového zařízení" w:value="Povolení nového typu koncového zařízení"/>
              <w:listItem w:displayText="Odstranění typu koncového zařízení" w:value="Odstranění typu koncového zařízení"/>
              <w:listItem w:displayText="Jiná změna" w:value="Jiná změna"/>
            </w:dropDownList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A6AB8" w:rsidRPr="00F419F5" w:rsidRDefault="0023719E" w:rsidP="005A6AB8">
                <w:pPr>
                  <w:jc w:val="center"/>
                </w:pPr>
                <w:r w:rsidRPr="00B7087A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</w:tr>
      <w:tr w:rsidR="00C77D12" w:rsidTr="00922D20"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085352771"/>
            <w:placeholder>
              <w:docPart w:val="3D1146ED1BDA4AA6B8B70C6CA1B85BEE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1324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RDefault="0023719E" w:rsidP="005A6AB8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2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sdt>
          <w:sdtPr>
            <w:alias w:val="Forma změny"/>
            <w:tag w:val="Forma změny"/>
            <w:id w:val="1309751438"/>
            <w:placeholder>
              <w:docPart w:val="F6117157850F429EAEBDAAA531F67952"/>
            </w:placeholder>
            <w:showingPlcHdr/>
            <w:dropDownList>
              <w:listItem w:value="Zvolte položku."/>
              <w:listItem w:displayText="Povolení nového typu koncového zařízení" w:value="Povolení nového typu koncového zařízení"/>
              <w:listItem w:displayText="Odstranění typu koncového zařízení" w:value="Odstranění typu koncového zařízení"/>
              <w:listItem w:displayText="Jiná změna" w:value="Jiná změna"/>
            </w:dropDownList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A6AB8" w:rsidRPr="00F419F5" w:rsidRDefault="0023719E" w:rsidP="005A6AB8">
                <w:pPr>
                  <w:jc w:val="center"/>
                </w:pPr>
                <w:r w:rsidRPr="00B7087A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</w:tr>
      <w:tr w:rsidR="00C77D12" w:rsidTr="00922D20">
        <w:trPr>
          <w:gridAfter w:val="1"/>
          <w:wAfter w:w="9" w:type="dxa"/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>
            <w:pPr>
              <w:pStyle w:val="Odstavecseseznamem"/>
              <w:numPr>
                <w:ilvl w:val="0"/>
                <w:numId w:val="20"/>
              </w:numPr>
              <w:spacing w:before="60" w:after="60"/>
              <w:ind w:left="114"/>
              <w:jc w:val="center"/>
            </w:pPr>
          </w:p>
        </w:tc>
        <w:sdt>
          <w:sdtPr>
            <w:alias w:val="Vyberte příslušnou technickou hru"/>
            <w:tag w:val="Vyberte příslušnou technickou hru"/>
            <w:id w:val="1706131127"/>
            <w:placeholder>
              <w:docPart w:val="1A54BC9950564DAB885718084657D5ED"/>
            </w:placeholder>
            <w:showingPlcHdr/>
            <w:comboBox>
              <w:listItem w:value="Zvolte položku"/>
              <w:listItem w:displayText="válcová hra" w:value="válcová hra"/>
              <w:listItem w:displayText="elektromechanická ruleta" w:value="elektromechanická ruleta"/>
              <w:listItem w:displayText="elektromechanické kostky" w:value="elektromechanické kostky"/>
              <w:listItem w:displayText="ruleta" w:value="ruleta"/>
              <w:listItem w:displayText="jiná technická hra - SPECIFIKACE (text kapitálkami nahraďte vlastním textem)" w:value="jiná technická hra - SPECIFIKACE (text kapitálkami nahraďte vlastním textem)"/>
            </w:comboBox>
          </w:sdtPr>
          <w:sdtEndPr/>
          <w:sdtContent>
            <w:tc>
              <w:tcPr>
                <w:tcW w:w="1324" w:type="dxa"/>
                <w:tcBorders>
                  <w:top w:val="single" w:sz="4" w:space="0" w:color="C0C0C0"/>
                  <w:left w:val="nil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RDefault="0023719E" w:rsidP="005A6AB8">
                <w:pPr>
                  <w:spacing w:before="60" w:after="60"/>
                </w:pPr>
                <w:r w:rsidRPr="0044716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27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27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tc>
          <w:tcPr>
            <w:tcW w:w="1985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  <w:sdt>
          <w:sdtPr>
            <w:alias w:val="Forma změny"/>
            <w:tag w:val="Forma změny"/>
            <w:id w:val="1355156725"/>
            <w:placeholder>
              <w:docPart w:val="6BE95EC7D839428AAEBE16A7C1234E89"/>
            </w:placeholder>
            <w:showingPlcHdr/>
            <w:dropDownList>
              <w:listItem w:value="Zvolte položku."/>
              <w:listItem w:displayText="Povolení nového typu koncového zařízení" w:value="Povolení nového typu koncového zařízení"/>
              <w:listItem w:displayText="Odstranění typu koncového zařízení" w:value="Odstranění typu koncového zařízení"/>
              <w:listItem w:displayText="Jiná změna" w:value="Jiná změna"/>
            </w:dropDownList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A6AB8" w:rsidRPr="00F419F5" w:rsidRDefault="0023719E" w:rsidP="005A6AB8">
                <w:pPr>
                  <w:jc w:val="center"/>
                </w:pPr>
                <w:r w:rsidRPr="00B7087A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97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/>
        </w:tc>
      </w:tr>
      <w:tr w:rsidR="00C77D12" w:rsidTr="009E70BF">
        <w:trPr>
          <w:trHeight w:val="851"/>
          <w:jc w:val="center"/>
        </w:trPr>
        <w:tc>
          <w:tcPr>
            <w:tcW w:w="10562" w:type="dxa"/>
            <w:gridSpan w:val="20"/>
            <w:tcBorders>
              <w:bottom w:val="single" w:sz="4" w:space="0" w:color="C0C0C0"/>
            </w:tcBorders>
            <w:vAlign w:val="center"/>
          </w:tcPr>
          <w:p w:rsidR="005A6AB8" w:rsidRPr="00A51CED" w:rsidRDefault="0023719E" w:rsidP="005A6AB8">
            <w:pPr>
              <w:keepNext/>
              <w:keepLines/>
              <w:rPr>
                <w:sz w:val="20"/>
                <w:u w:val="single"/>
              </w:rPr>
            </w:pPr>
            <w:r w:rsidRPr="00A51CED">
              <w:rPr>
                <w:b/>
                <w:sz w:val="20"/>
                <w:u w:val="single"/>
              </w:rPr>
              <w:t>Generátor náhodných čísel pro provozování binga</w:t>
            </w:r>
            <w:r>
              <w:rPr>
                <w:rStyle w:val="Znakapoznpodarou"/>
                <w:sz w:val="20"/>
                <w:u w:val="single"/>
              </w:rPr>
              <w:footnoteReference w:id="6"/>
            </w:r>
            <w:r w:rsidRPr="00A51CED">
              <w:rPr>
                <w:b/>
                <w:sz w:val="20"/>
                <w:u w:val="single"/>
              </w:rPr>
              <w:t>:</w:t>
            </w:r>
          </w:p>
        </w:tc>
      </w:tr>
      <w:tr w:rsidR="00C77D12" w:rsidTr="009237D3">
        <w:trPr>
          <w:trHeight w:val="851"/>
          <w:jc w:val="center"/>
        </w:trPr>
        <w:tc>
          <w:tcPr>
            <w:tcW w:w="3686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B27B8C" w:rsidRDefault="0023719E" w:rsidP="005A6AB8">
            <w:pPr>
              <w:keepNext/>
              <w:keepLines/>
              <w:spacing w:before="60" w:after="60"/>
              <w:jc w:val="center"/>
              <w:rPr>
                <w:sz w:val="18"/>
              </w:rPr>
            </w:pPr>
            <w:r w:rsidRPr="0059401F">
              <w:rPr>
                <w:b/>
                <w:sz w:val="18"/>
              </w:rPr>
              <w:t xml:space="preserve">Výrobní číslo generátoru náhodných </w:t>
            </w:r>
            <w:r w:rsidRPr="009A518C">
              <w:rPr>
                <w:b/>
                <w:sz w:val="18"/>
              </w:rPr>
              <w:t>čísel pro provozování binga</w:t>
            </w:r>
          </w:p>
        </w:tc>
        <w:tc>
          <w:tcPr>
            <w:tcW w:w="2551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B27B8C" w:rsidRDefault="0023719E" w:rsidP="005A6AB8">
            <w:pPr>
              <w:keepNext/>
              <w:keepLines/>
              <w:spacing w:before="60" w:after="60"/>
              <w:jc w:val="center"/>
              <w:rPr>
                <w:sz w:val="18"/>
              </w:rPr>
            </w:pPr>
            <w:r w:rsidRPr="009965AA">
              <w:rPr>
                <w:b/>
                <w:sz w:val="18"/>
              </w:rPr>
              <w:t xml:space="preserve">Jedinečný identifikátor </w:t>
            </w:r>
            <w:r>
              <w:rPr>
                <w:b/>
                <w:sz w:val="18"/>
              </w:rPr>
              <w:t>O</w:t>
            </w:r>
            <w:r w:rsidRPr="009965AA">
              <w:rPr>
                <w:b/>
                <w:sz w:val="18"/>
              </w:rPr>
              <w:t>svědčení</w:t>
            </w:r>
            <w:r>
              <w:rPr>
                <w:sz w:val="18"/>
              </w:rPr>
              <w:t xml:space="preserve"> </w:t>
            </w:r>
            <w:r w:rsidRPr="009A518C">
              <w:rPr>
                <w:b/>
                <w:sz w:val="18"/>
              </w:rPr>
              <w:t>o provozuschopnosti</w:t>
            </w:r>
            <w:r>
              <w:rPr>
                <w:rStyle w:val="Znakapoznpodarou"/>
                <w:sz w:val="18"/>
              </w:rPr>
              <w:footnoteReference w:id="7"/>
            </w:r>
          </w:p>
        </w:tc>
        <w:tc>
          <w:tcPr>
            <w:tcW w:w="2600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9237D3" w:rsidRDefault="0023719E" w:rsidP="005A6AB8">
            <w:pPr>
              <w:keepNext/>
              <w:keepLines/>
              <w:spacing w:before="60" w:after="60"/>
              <w:jc w:val="center"/>
              <w:rPr>
                <w:b/>
                <w:sz w:val="18"/>
              </w:rPr>
            </w:pPr>
            <w:r w:rsidRPr="009237D3">
              <w:rPr>
                <w:b/>
                <w:sz w:val="18"/>
              </w:rPr>
              <w:t>Forma změny</w:t>
            </w:r>
          </w:p>
        </w:tc>
        <w:tc>
          <w:tcPr>
            <w:tcW w:w="172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9237D3" w:rsidRDefault="0023719E" w:rsidP="005A6AB8">
            <w:pPr>
              <w:keepNext/>
              <w:keepLines/>
              <w:spacing w:before="60" w:after="60"/>
              <w:jc w:val="center"/>
              <w:rPr>
                <w:b/>
                <w:sz w:val="18"/>
              </w:rPr>
            </w:pPr>
            <w:r w:rsidRPr="009237D3">
              <w:rPr>
                <w:b/>
                <w:sz w:val="18"/>
              </w:rPr>
              <w:t>Poznámka</w:t>
            </w:r>
          </w:p>
        </w:tc>
      </w:tr>
      <w:tr w:rsidR="00C77D12" w:rsidTr="009237D3">
        <w:trPr>
          <w:trHeight w:val="179"/>
          <w:jc w:val="center"/>
        </w:trPr>
        <w:tc>
          <w:tcPr>
            <w:tcW w:w="377" w:type="dxa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>
            <w:pPr>
              <w:pStyle w:val="Odstavecseseznamem"/>
              <w:keepNext/>
              <w:keepLines/>
              <w:numPr>
                <w:ilvl w:val="0"/>
                <w:numId w:val="21"/>
              </w:numPr>
              <w:spacing w:before="60" w:after="60"/>
            </w:pPr>
          </w:p>
        </w:tc>
        <w:tc>
          <w:tcPr>
            <w:tcW w:w="3309" w:type="dxa"/>
            <w:gridSpan w:val="6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>
            <w:pPr>
              <w:keepNext/>
              <w:keepLines/>
            </w:pPr>
          </w:p>
        </w:tc>
        <w:tc>
          <w:tcPr>
            <w:tcW w:w="2551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>
            <w:pPr>
              <w:keepNext/>
              <w:keepLines/>
            </w:pPr>
          </w:p>
        </w:tc>
        <w:sdt>
          <w:sdtPr>
            <w:alias w:val="Forma změny"/>
            <w:tag w:val="Forma změny"/>
            <w:id w:val="20908477"/>
            <w:placeholder>
              <w:docPart w:val="EE866DF02A704573BF04E91BD725B84E"/>
            </w:placeholder>
            <w:showingPlcHdr/>
            <w:dropDownList>
              <w:listItem w:value="Zvolte položku."/>
              <w:listItem w:displayText="Povolení nového generátoru náhodných čísel pro provozování binga" w:value="Povolení nového generátoru náhodných čísel pro provozování binga"/>
              <w:listItem w:displayText="Odstranění generátoru náhodných čísel pro provozování binga" w:value="Odstranění generátoru náhodných čísel pro provozování binga"/>
              <w:listItem w:displayText="Jiná změna" w:value="Jiná změna"/>
            </w:dropDownList>
          </w:sdtPr>
          <w:sdtEndPr/>
          <w:sdtContent>
            <w:tc>
              <w:tcPr>
                <w:tcW w:w="2600" w:type="dxa"/>
                <w:gridSpan w:val="4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5A6AB8" w:rsidRPr="00F419F5" w:rsidRDefault="0023719E" w:rsidP="005A6AB8">
                <w:pPr>
                  <w:keepNext/>
                  <w:keepLines/>
                  <w:jc w:val="center"/>
                </w:pPr>
                <w:r w:rsidRPr="00F7420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725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A6AB8" w:rsidRPr="00F419F5" w:rsidRDefault="004A0A61" w:rsidP="005A6AB8">
            <w:pPr>
              <w:keepNext/>
              <w:keepLines/>
            </w:pPr>
          </w:p>
        </w:tc>
      </w:tr>
      <w:tr w:rsidR="00C77D12" w:rsidTr="00D04EE7">
        <w:trPr>
          <w:trHeight w:val="179"/>
          <w:jc w:val="center"/>
        </w:trPr>
        <w:tc>
          <w:tcPr>
            <w:tcW w:w="10562" w:type="dxa"/>
            <w:gridSpan w:val="20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5A6AB8" w:rsidRDefault="004A0A61" w:rsidP="005A6AB8"/>
          <w:p w:rsidR="005A6AB8" w:rsidRPr="00F419F5" w:rsidRDefault="004A0A61" w:rsidP="005A6AB8"/>
        </w:tc>
      </w:tr>
      <w:tr w:rsidR="00C77D12" w:rsidTr="00717FAF">
        <w:trPr>
          <w:trHeight w:val="928"/>
          <w:jc w:val="center"/>
        </w:trPr>
        <w:tc>
          <w:tcPr>
            <w:tcW w:w="2977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B66B1D" w:rsidRPr="000C7E1E" w:rsidRDefault="0023719E" w:rsidP="009A0B8B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Pr="000C7E1E">
              <w:rPr>
                <w:b/>
                <w:sz w:val="20"/>
              </w:rPr>
              <w:t xml:space="preserve">oba, na kterou má být </w:t>
            </w:r>
            <w:r>
              <w:rPr>
                <w:b/>
                <w:sz w:val="20"/>
              </w:rPr>
              <w:t xml:space="preserve">změnové </w:t>
            </w:r>
            <w:r w:rsidRPr="000C7E1E">
              <w:rPr>
                <w:b/>
                <w:sz w:val="20"/>
              </w:rPr>
              <w:t>povolení vydáno</w:t>
            </w:r>
            <w:r>
              <w:rPr>
                <w:rStyle w:val="Znakapoznpodarou"/>
                <w:b/>
                <w:sz w:val="20"/>
              </w:rPr>
              <w:footnoteReference w:id="8"/>
            </w:r>
            <w:r w:rsidRPr="000C7E1E">
              <w:rPr>
                <w:b/>
                <w:sz w:val="20"/>
              </w:rPr>
              <w:t>:</w:t>
            </w:r>
          </w:p>
        </w:tc>
        <w:tc>
          <w:tcPr>
            <w:tcW w:w="7585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D9D9D9" w:themeColor="background1" w:themeShade="D9"/>
            </w:tcBorders>
            <w:vAlign w:val="center"/>
          </w:tcPr>
          <w:p w:rsidR="00B66B1D" w:rsidRDefault="004A0A61" w:rsidP="00F76317">
            <w:pPr>
              <w:spacing w:before="60" w:after="60"/>
              <w:rPr>
                <w:rStyle w:val="TabStyl-bold"/>
                <w:sz w:val="20"/>
              </w:rPr>
            </w:pPr>
            <w:sdt>
              <w:sdtPr>
                <w:rPr>
                  <w:rStyle w:val="TabStyl-bold"/>
                  <w:sz w:val="20"/>
                </w:rPr>
                <w:id w:val="-625537878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b w:val="0"/>
                </w:rPr>
              </w:sdtEndPr>
              <w:sdtContent>
                <w:r w:rsidR="0023719E" w:rsidRPr="000C7E1E">
                  <w:rPr>
                    <w:rStyle w:val="Zstupntext"/>
                    <w:sz w:val="20"/>
                  </w:rPr>
                  <w:t>Klikněte sem a zadejte datum.</w:t>
                </w:r>
              </w:sdtContent>
            </w:sdt>
          </w:p>
        </w:tc>
      </w:tr>
      <w:tr w:rsidR="00C77D12" w:rsidTr="00717FAF">
        <w:trPr>
          <w:trHeight w:val="928"/>
          <w:jc w:val="center"/>
        </w:trPr>
        <w:tc>
          <w:tcPr>
            <w:tcW w:w="2977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76317" w:rsidRDefault="0023719E" w:rsidP="009A0B8B">
            <w:pPr>
              <w:spacing w:before="60" w:after="60"/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Datum požadované účinnosti od:</w:t>
            </w:r>
            <w:r>
              <w:rPr>
                <w:rStyle w:val="Znakapoznpodarou"/>
                <w:sz w:val="20"/>
              </w:rPr>
              <w:footnoteReference w:id="9"/>
            </w:r>
          </w:p>
        </w:tc>
        <w:tc>
          <w:tcPr>
            <w:tcW w:w="7585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D9D9D9" w:themeColor="background1" w:themeShade="D9"/>
            </w:tcBorders>
            <w:vAlign w:val="center"/>
          </w:tcPr>
          <w:p w:rsidR="00F76317" w:rsidRDefault="004A0A61" w:rsidP="00F76317">
            <w:pPr>
              <w:spacing w:before="60" w:after="60"/>
              <w:rPr>
                <w:b/>
                <w:sz w:val="20"/>
              </w:rPr>
            </w:pPr>
            <w:sdt>
              <w:sdtPr>
                <w:rPr>
                  <w:rStyle w:val="TabStyl-bold"/>
                  <w:sz w:val="20"/>
                </w:rPr>
                <w:id w:val="-764617488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b w:val="0"/>
                </w:rPr>
              </w:sdtEndPr>
              <w:sdtContent>
                <w:r w:rsidR="0023719E" w:rsidRPr="000C7E1E">
                  <w:rPr>
                    <w:rStyle w:val="Zstupntext"/>
                    <w:sz w:val="20"/>
                  </w:rPr>
                  <w:t>Klikněte sem a zadejte datum.</w:t>
                </w:r>
              </w:sdtContent>
            </w:sdt>
          </w:p>
        </w:tc>
      </w:tr>
      <w:tr w:rsidR="00C77D12" w:rsidTr="00D04EE7">
        <w:trPr>
          <w:trHeight w:val="1565"/>
          <w:jc w:val="center"/>
        </w:trPr>
        <w:tc>
          <w:tcPr>
            <w:tcW w:w="10562" w:type="dxa"/>
            <w:gridSpan w:val="20"/>
            <w:tcBorders>
              <w:top w:val="single" w:sz="4" w:space="0" w:color="C0C0C0"/>
            </w:tcBorders>
            <w:vAlign w:val="center"/>
          </w:tcPr>
          <w:p w:rsidR="00F76317" w:rsidRDefault="004A0A61" w:rsidP="005A6AB8">
            <w:pPr>
              <w:spacing w:after="120"/>
              <w:rPr>
                <w:b/>
                <w:sz w:val="20"/>
              </w:rPr>
            </w:pPr>
          </w:p>
          <w:p w:rsidR="005A6AB8" w:rsidRDefault="0023719E" w:rsidP="005A6AB8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Další tvrzení žadatele:</w:t>
            </w:r>
          </w:p>
          <w:sdt>
            <w:sdtPr>
              <w:rPr>
                <w:rStyle w:val="TabStyl"/>
              </w:rPr>
              <w:alias w:val="Sem uveďte další případná tvrzení"/>
              <w:tag w:val="Sem uveďte další případná tvrzení"/>
              <w:id w:val="-1533109843"/>
              <w:showingPlcHdr/>
            </w:sdtPr>
            <w:sdtEndPr>
              <w:rPr>
                <w:rStyle w:val="Standardnpsmoodstavce"/>
                <w:sz w:val="16"/>
              </w:rPr>
            </w:sdtEndPr>
            <w:sdtContent>
              <w:p w:rsidR="005A6AB8" w:rsidRPr="0028614A" w:rsidRDefault="0023719E" w:rsidP="005A6AB8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  <w:lang w:bidi="ar-SA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C77D12" w:rsidTr="009E70BF">
        <w:trPr>
          <w:trHeight w:val="794"/>
          <w:jc w:val="center"/>
        </w:trPr>
        <w:tc>
          <w:tcPr>
            <w:tcW w:w="10562" w:type="dxa"/>
            <w:gridSpan w:val="20"/>
            <w:tcBorders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5A6AB8" w:rsidRDefault="0023719E" w:rsidP="005A6AB8">
            <w:pPr>
              <w:pStyle w:val="Nadpis2"/>
              <w:jc w:val="center"/>
              <w:rPr>
                <w:caps w:val="0"/>
                <w:sz w:val="22"/>
              </w:rPr>
            </w:pPr>
            <w:r>
              <w:br w:type="page"/>
            </w:r>
            <w:r>
              <w:rPr>
                <w:b w:val="0"/>
                <w:caps w:val="0"/>
                <w:color w:val="auto"/>
                <w:sz w:val="16"/>
                <w:szCs w:val="16"/>
              </w:rPr>
              <w:br w:type="page"/>
            </w:r>
            <w:r w:rsidRPr="006905D7">
              <w:rPr>
                <w:b w:val="0"/>
                <w:caps w:val="0"/>
                <w:color w:val="auto"/>
                <w:sz w:val="22"/>
              </w:rPr>
              <w:br w:type="page"/>
            </w:r>
            <w:r w:rsidRPr="006905D7">
              <w:rPr>
                <w:caps w:val="0"/>
                <w:sz w:val="22"/>
              </w:rPr>
              <w:t>PŘÍLOHY I –</w:t>
            </w:r>
            <w:r>
              <w:rPr>
                <w:caps w:val="0"/>
                <w:sz w:val="22"/>
              </w:rPr>
              <w:t xml:space="preserve"> </w:t>
            </w:r>
            <w:r w:rsidRPr="006905D7">
              <w:rPr>
                <w:caps w:val="0"/>
                <w:sz w:val="22"/>
              </w:rPr>
              <w:t>PODKLADY</w:t>
            </w:r>
            <w:r>
              <w:rPr>
                <w:rStyle w:val="Znakapoznpodarou"/>
                <w:caps w:val="0"/>
                <w:sz w:val="22"/>
              </w:rPr>
              <w:footnoteReference w:id="10"/>
            </w:r>
            <w:r w:rsidRPr="006905D7">
              <w:rPr>
                <w:caps w:val="0"/>
                <w:sz w:val="22"/>
              </w:rPr>
              <w:t xml:space="preserve"> </w:t>
            </w:r>
          </w:p>
          <w:p w:rsidR="005A6AB8" w:rsidRPr="001C010B" w:rsidRDefault="0023719E" w:rsidP="005A6AB8">
            <w:pPr>
              <w:pStyle w:val="Nadpis2"/>
              <w:jc w:val="center"/>
              <w:rPr>
                <w:b w:val="0"/>
                <w:caps w:val="0"/>
                <w:sz w:val="22"/>
              </w:rPr>
            </w:pPr>
            <w:r w:rsidRPr="007C09C2">
              <w:rPr>
                <w:b w:val="0"/>
                <w:caps w:val="0"/>
                <w:sz w:val="22"/>
              </w:rPr>
              <w:t>podle §</w:t>
            </w:r>
            <w:r>
              <w:rPr>
                <w:b w:val="0"/>
                <w:caps w:val="0"/>
                <w:sz w:val="22"/>
              </w:rPr>
              <w:t> 104d</w:t>
            </w:r>
            <w:r w:rsidRPr="007C09C2">
              <w:rPr>
                <w:b w:val="0"/>
                <w:caps w:val="0"/>
                <w:sz w:val="22"/>
              </w:rPr>
              <w:t xml:space="preserve"> odst. 2 ZHH </w:t>
            </w:r>
          </w:p>
        </w:tc>
      </w:tr>
      <w:tr w:rsidR="00C77D12" w:rsidTr="00182267">
        <w:trPr>
          <w:trHeight w:val="437"/>
          <w:jc w:val="center"/>
        </w:trPr>
        <w:tc>
          <w:tcPr>
            <w:tcW w:w="226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161966" w:rsidRDefault="0023719E" w:rsidP="005A6AB8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>Označení prokazované povinnosti</w:t>
            </w:r>
          </w:p>
        </w:tc>
        <w:tc>
          <w:tcPr>
            <w:tcW w:w="3779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:rsidR="005A6AB8" w:rsidRPr="00161966" w:rsidRDefault="0023719E" w:rsidP="005A6AB8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 xml:space="preserve">Žadatel žádá o zajištění podkladu </w:t>
            </w:r>
            <w:r>
              <w:rPr>
                <w:b/>
                <w:caps/>
                <w:sz w:val="18"/>
              </w:rPr>
              <w:t>OBECNÍM ÚŘADEM</w:t>
            </w:r>
            <w:r>
              <w:rPr>
                <w:rStyle w:val="Znakapoznpodarou"/>
                <w:caps/>
                <w:sz w:val="18"/>
              </w:rPr>
              <w:footnoteReference w:id="11"/>
            </w:r>
          </w:p>
        </w:tc>
        <w:tc>
          <w:tcPr>
            <w:tcW w:w="4515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A6AB8" w:rsidRPr="00161966" w:rsidRDefault="0023719E" w:rsidP="005A6AB8">
            <w:pPr>
              <w:pStyle w:val="Text"/>
              <w:spacing w:before="60" w:after="60"/>
              <w:jc w:val="center"/>
              <w:rPr>
                <w:b/>
                <w:caps/>
                <w:sz w:val="18"/>
              </w:rPr>
            </w:pPr>
            <w:r w:rsidRPr="00161966">
              <w:rPr>
                <w:b/>
                <w:caps/>
                <w:sz w:val="18"/>
              </w:rPr>
              <w:t xml:space="preserve">Žadatel dokládá </w:t>
            </w:r>
            <w:r w:rsidRPr="00161966">
              <w:rPr>
                <w:b/>
                <w:caps/>
                <w:sz w:val="18"/>
              </w:rPr>
              <w:br/>
              <w:t>+</w:t>
            </w:r>
            <w:r w:rsidRPr="00161966">
              <w:rPr>
                <w:b/>
                <w:caps/>
                <w:sz w:val="18"/>
              </w:rPr>
              <w:br/>
              <w:t>název příloh(y)</w:t>
            </w:r>
          </w:p>
        </w:tc>
      </w:tr>
      <w:tr w:rsidR="00C77D12" w:rsidTr="00182267">
        <w:trPr>
          <w:trHeight w:val="1311"/>
          <w:jc w:val="center"/>
        </w:trPr>
        <w:tc>
          <w:tcPr>
            <w:tcW w:w="226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A6AB8" w:rsidRPr="007C09C2" w:rsidRDefault="0023719E" w:rsidP="005A6AB8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Základní povolení k provozování hazardní hry vydané Ministerstvem financí</w:t>
            </w:r>
            <w:r>
              <w:rPr>
                <w:rStyle w:val="Znakapoznpodarou"/>
                <w:b/>
                <w:sz w:val="18"/>
              </w:rPr>
              <w:footnoteReference w:id="12"/>
            </w:r>
          </w:p>
        </w:tc>
        <w:tc>
          <w:tcPr>
            <w:tcW w:w="3779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</w:tcPr>
          <w:p w:rsidR="005A6AB8" w:rsidRDefault="004A0A61" w:rsidP="005A6AB8">
            <w:pPr>
              <w:pStyle w:val="Text"/>
              <w:jc w:val="center"/>
              <w:rPr>
                <w:b/>
                <w:sz w:val="28"/>
              </w:rPr>
            </w:pPr>
            <w:sdt>
              <w:sdtPr>
                <w:rPr>
                  <w:b/>
                  <w:sz w:val="28"/>
                </w:rPr>
                <w:id w:val="175008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19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5A6AB8" w:rsidRDefault="004A0A61" w:rsidP="005A6AB8">
            <w:pPr>
              <w:pStyle w:val="Text"/>
              <w:rPr>
                <w:sz w:val="28"/>
              </w:rPr>
            </w:pPr>
            <w:sdt>
              <w:sdtPr>
                <w:rPr>
                  <w:sz w:val="18"/>
                </w:rPr>
                <w:alias w:val="Info pro OÚ, kde má hledat"/>
                <w:tag w:val="Info pro OÚ, kde má hledat"/>
                <w:id w:val="521907953"/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</w:dropDownList>
              </w:sdtPr>
              <w:sdtEndPr/>
              <w:sdtContent>
                <w:r w:rsidR="0023719E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spis. zn. spisu)"/>
              <w:tag w:val="Sem uveďte identifikaci dokumentu (spis. zn. spisu)"/>
              <w:id w:val="-1010134135"/>
            </w:sdtPr>
            <w:sdtEndPr>
              <w:rPr>
                <w:rStyle w:val="Standardnpsmoodstavce"/>
                <w:sz w:val="16"/>
              </w:rPr>
            </w:sdtEndPr>
            <w:sdtContent>
              <w:p w:rsidR="005A6AB8" w:rsidRPr="00784CC7" w:rsidRDefault="0023719E" w:rsidP="005A6AB8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  <w:tc>
          <w:tcPr>
            <w:tcW w:w="4515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A6AB8" w:rsidRDefault="004A0A61" w:rsidP="005A6AB8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156275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19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5A6AB8" w:rsidRDefault="004A0A61" w:rsidP="005A6AB8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156657535"/>
                <w:showingPlcHdr/>
                <w:dropDownList>
                  <w:listItem w:value="Zvolte položku."/>
                  <w:listItem w:displayText="Základní povolení s níže uvedeným č.j." w:value="Základní povolení s níže uvedeným č.j."/>
                </w:dropDownList>
              </w:sdtPr>
              <w:sdtEndPr/>
              <w:sdtContent>
                <w:r w:rsidR="0023719E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Číslo jednací základního povolení vepište sem"/>
              <w:tag w:val="Název jiného podkladu napište sem:"/>
              <w:id w:val="-899054776"/>
              <w:showingPlcHdr/>
            </w:sdtPr>
            <w:sdtEndPr>
              <w:rPr>
                <w:rStyle w:val="TabStyl"/>
              </w:rPr>
            </w:sdtEndPr>
            <w:sdtContent>
              <w:p w:rsidR="005A6AB8" w:rsidRPr="00784CC7" w:rsidRDefault="0023719E" w:rsidP="005A6AB8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C77D12" w:rsidTr="00182267">
        <w:trPr>
          <w:trHeight w:val="150"/>
          <w:jc w:val="center"/>
        </w:trPr>
        <w:tc>
          <w:tcPr>
            <w:tcW w:w="2268" w:type="dxa"/>
            <w:gridSpan w:val="4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5A6AB8" w:rsidRPr="007C09C2" w:rsidRDefault="0023719E" w:rsidP="005A6AB8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  <w:r w:rsidRPr="00283B80">
              <w:rPr>
                <w:b/>
                <w:sz w:val="18"/>
              </w:rPr>
              <w:t>svědčení o provozuschopnosti</w:t>
            </w:r>
          </w:p>
        </w:tc>
        <w:tc>
          <w:tcPr>
            <w:tcW w:w="377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</w:tcPr>
          <w:p w:rsidR="005A6AB8" w:rsidRPr="00784CC7" w:rsidRDefault="004A0A61" w:rsidP="005A6AB8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515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5A6AB8" w:rsidRDefault="004A0A61" w:rsidP="005A6AB8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190024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19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sdt>
            <w:sdtPr>
              <w:rPr>
                <w:rStyle w:val="TabStyl"/>
              </w:rPr>
              <w:alias w:val="Uveďte identifikátor Osvědčení o provozuschopnosti:"/>
              <w:tag w:val="Název jiného podkladu napište sem:"/>
              <w:id w:val="-557009563"/>
            </w:sdtPr>
            <w:sdtEndPr>
              <w:rPr>
                <w:rStyle w:val="TabStyl"/>
              </w:rPr>
            </w:sdtEndPr>
            <w:sdtContent>
              <w:p w:rsidR="005A6AB8" w:rsidRPr="00784CC7" w:rsidRDefault="0023719E" w:rsidP="005A6AB8">
                <w:pPr>
                  <w:pStyle w:val="RequirementsList"/>
                  <w:numPr>
                    <w:ilvl w:val="0"/>
                    <w:numId w:val="0"/>
                  </w:numPr>
                  <w:rPr>
                    <w:sz w:val="18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C77D12" w:rsidTr="00182267">
        <w:trPr>
          <w:trHeight w:val="150"/>
          <w:jc w:val="center"/>
        </w:trPr>
        <w:tc>
          <w:tcPr>
            <w:tcW w:w="2268" w:type="dxa"/>
            <w:gridSpan w:val="4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5A6AB8" w:rsidRPr="007C09C2" w:rsidRDefault="0023719E" w:rsidP="005A6AB8">
            <w:pPr>
              <w:pStyle w:val="RequirementsList"/>
              <w:keepNext/>
              <w:keepLines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D</w:t>
            </w:r>
            <w:r w:rsidRPr="00643CD4">
              <w:rPr>
                <w:b/>
                <w:sz w:val="18"/>
              </w:rPr>
              <w:t>oklad o právním důvodu užívání prostor</w:t>
            </w:r>
            <w:r>
              <w:rPr>
                <w:rStyle w:val="Znakapoznpodarou"/>
                <w:b/>
                <w:sz w:val="18"/>
              </w:rPr>
              <w:footnoteReference w:id="13"/>
            </w:r>
          </w:p>
        </w:tc>
        <w:tc>
          <w:tcPr>
            <w:tcW w:w="377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auto"/>
          </w:tcPr>
          <w:p w:rsidR="005A6AB8" w:rsidRDefault="004A0A61" w:rsidP="005A6AB8">
            <w:pPr>
              <w:pStyle w:val="Text"/>
              <w:keepNext/>
              <w:keepLines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45718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19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5A6AB8" w:rsidRDefault="004A0A61" w:rsidP="005A6AB8">
            <w:pPr>
              <w:pStyle w:val="Text"/>
              <w:keepNext/>
              <w:keepLines/>
              <w:rPr>
                <w:sz w:val="28"/>
              </w:rPr>
            </w:pPr>
            <w:sdt>
              <w:sdtPr>
                <w:rPr>
                  <w:sz w:val="18"/>
                </w:rPr>
                <w:alias w:val="Info pro OÚ, kde má hledat"/>
                <w:tag w:val="Info pro OÚ, kde má hledat"/>
                <w:id w:val="792641546"/>
                <w:showingPlcHdr/>
                <w:dropDownList>
                  <w:listItem w:value="Zvolte položku."/>
                  <w:listItem w:displayText="Na zákl. § 6 odst. 2 správního řádu" w:value="Na zákl. § 6 odst. 2 správního řádu"/>
                  <w:listItem w:displayText="Z veřejného rejstříku nebo jiné veřejné evidence" w:value="Z veřejného rejstříku nebo jiné veřejné evidence"/>
                </w:dropDownList>
              </w:sdtPr>
              <w:sdtEndPr/>
              <w:sdtContent>
                <w:r w:rsidR="0023719E" w:rsidRPr="00A67837">
                  <w:rPr>
                    <w:rStyle w:val="Zstupntext"/>
                  </w:rPr>
                  <w:t>Zvolte položku.</w:t>
                </w:r>
              </w:sdtContent>
            </w:sdt>
          </w:p>
          <w:sdt>
            <w:sdtPr>
              <w:rPr>
                <w:rStyle w:val="TabStyl"/>
              </w:rPr>
              <w:alias w:val="Sem uveďte identifikaci dokumentu (např. č.j., datum...)"/>
              <w:tag w:val="Sem uveďte identifikaci dokumentu (např. č.j.)"/>
              <w:id w:val="-1951233395"/>
              <w:showingPlcHdr/>
            </w:sdtPr>
            <w:sdtEndPr>
              <w:rPr>
                <w:rStyle w:val="Standardnpsmoodstavce"/>
                <w:sz w:val="16"/>
              </w:rPr>
            </w:sdtEndPr>
            <w:sdtContent>
              <w:p w:rsidR="005A6AB8" w:rsidRPr="00784CC7" w:rsidRDefault="0023719E" w:rsidP="005A6AB8">
                <w:pPr>
                  <w:pStyle w:val="RequirementsList"/>
                  <w:keepNext/>
                  <w:keepLines/>
                  <w:numPr>
                    <w:ilvl w:val="0"/>
                    <w:numId w:val="0"/>
                  </w:numPr>
                  <w:rPr>
                    <w:sz w:val="18"/>
                    <w:lang w:bidi="ar-SA"/>
                  </w:rPr>
                </w:pPr>
                <w:r w:rsidRPr="00A67837">
                  <w:rPr>
                    <w:rStyle w:val="Zstupntext"/>
                  </w:rPr>
                  <w:t>Klikněte sem a zadejte text.</w:t>
                </w:r>
              </w:p>
            </w:sdtContent>
          </w:sdt>
        </w:tc>
        <w:tc>
          <w:tcPr>
            <w:tcW w:w="4515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5A6AB8" w:rsidRDefault="004A0A61" w:rsidP="005A6AB8">
            <w:pPr>
              <w:pStyle w:val="Text"/>
              <w:keepNext/>
              <w:keepLines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128094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19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5A6AB8" w:rsidRDefault="004A0A61" w:rsidP="005A6AB8">
            <w:pPr>
              <w:pStyle w:val="Text"/>
              <w:keepNext/>
              <w:keepLines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2085981676"/>
                <w:showingPlcHdr/>
                <w:dropDownList>
                  <w:listItem w:value="Zvolte položku."/>
                  <w:listItem w:displayText="Smlouva" w:value="Smlouva"/>
                  <w:listItem w:displayText="Smlouva + Prohlášení o platnosti smlouvy" w:value="Smlouva + Prohlášení o platnosti smlouvy"/>
                  <w:listItem w:displayText="Jiná, specifikována níže:" w:value="Jiná, specifikována níže:"/>
                </w:dropDownList>
              </w:sdtPr>
              <w:sdtEndPr/>
              <w:sdtContent>
                <w:r w:rsidR="0023719E" w:rsidRPr="00A67837">
                  <w:rPr>
                    <w:rStyle w:val="Zstupntext"/>
                  </w:rPr>
                  <w:t>Zvolte položku.</w:t>
                </w:r>
              </w:sdtContent>
            </w:sdt>
          </w:p>
          <w:p w:rsidR="005A6AB8" w:rsidRPr="00784CC7" w:rsidRDefault="004A0A61" w:rsidP="005A6AB8">
            <w:pPr>
              <w:pStyle w:val="RequirementsList"/>
              <w:keepNext/>
              <w:keepLines/>
              <w:numPr>
                <w:ilvl w:val="0"/>
                <w:numId w:val="0"/>
              </w:numPr>
              <w:rPr>
                <w:sz w:val="18"/>
              </w:rPr>
            </w:pPr>
            <w:sdt>
              <w:sdtPr>
                <w:rPr>
                  <w:rStyle w:val="TabStyl"/>
                </w:rPr>
                <w:alias w:val="Název jiného podkladu vepište sem:"/>
                <w:tag w:val="Název jiného podkladu vepište sem:"/>
                <w:id w:val="-927108595"/>
                <w:showingPlcHdr/>
              </w:sdtPr>
              <w:sdtEndPr>
                <w:rPr>
                  <w:rStyle w:val="TabStyl"/>
                </w:rPr>
              </w:sdtEndPr>
              <w:sdtContent>
                <w:r w:rsidR="0023719E" w:rsidRPr="00A67837">
                  <w:rPr>
                    <w:rStyle w:val="Zstupntext"/>
                  </w:rPr>
                  <w:t>Klikněte sem a zadejte text.</w:t>
                </w:r>
              </w:sdtContent>
            </w:sdt>
            <w:r w:rsidR="0023719E">
              <w:rPr>
                <w:rStyle w:val="TabStyl"/>
              </w:rPr>
              <w:tab/>
            </w:r>
          </w:p>
        </w:tc>
      </w:tr>
      <w:tr w:rsidR="00C77D12" w:rsidTr="00182267">
        <w:trPr>
          <w:trHeight w:val="150"/>
          <w:jc w:val="center"/>
        </w:trPr>
        <w:tc>
          <w:tcPr>
            <w:tcW w:w="2268" w:type="dxa"/>
            <w:gridSpan w:val="4"/>
            <w:tcBorders>
              <w:top w:val="single" w:sz="4" w:space="0" w:color="BFBFBF" w:themeColor="background1" w:themeShade="BF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:rsidR="005A6AB8" w:rsidRPr="007C09C2" w:rsidRDefault="0023719E" w:rsidP="005A6AB8">
            <w:pPr>
              <w:pStyle w:val="RequirementsList"/>
              <w:numPr>
                <w:ilvl w:val="0"/>
                <w:numId w:val="6"/>
              </w:numPr>
              <w:rPr>
                <w:b/>
                <w:sz w:val="18"/>
              </w:rPr>
            </w:pPr>
            <w:r>
              <w:rPr>
                <w:b/>
                <w:sz w:val="18"/>
              </w:rPr>
              <w:t>Půdorysné vymezení herního prostoru</w:t>
            </w:r>
          </w:p>
        </w:tc>
        <w:tc>
          <w:tcPr>
            <w:tcW w:w="3779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shd w:val="clear" w:color="auto" w:fill="F2F2F2" w:themeFill="background1" w:themeFillShade="F2"/>
          </w:tcPr>
          <w:p w:rsidR="005A6AB8" w:rsidRPr="00784CC7" w:rsidRDefault="004A0A61" w:rsidP="005A6AB8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</w:p>
        </w:tc>
        <w:tc>
          <w:tcPr>
            <w:tcW w:w="4515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5A6AB8" w:rsidRDefault="004A0A61" w:rsidP="005A6AB8">
            <w:pPr>
              <w:pStyle w:val="Text"/>
              <w:jc w:val="center"/>
              <w:rPr>
                <w:sz w:val="28"/>
              </w:rPr>
            </w:pPr>
            <w:sdt>
              <w:sdtPr>
                <w:rPr>
                  <w:b/>
                  <w:sz w:val="28"/>
                </w:rPr>
                <w:id w:val="-183952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19E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</w:p>
          <w:p w:rsidR="005A6AB8" w:rsidRDefault="004A0A61" w:rsidP="005A6AB8">
            <w:pPr>
              <w:pStyle w:val="Text"/>
              <w:tabs>
                <w:tab w:val="right" w:pos="3230"/>
              </w:tabs>
              <w:rPr>
                <w:sz w:val="18"/>
              </w:rPr>
            </w:pPr>
            <w:sdt>
              <w:sdtPr>
                <w:rPr>
                  <w:sz w:val="18"/>
                </w:rPr>
                <w:alias w:val="Název přílohy:"/>
                <w:tag w:val="Název přílohy:"/>
                <w:id w:val="-682131979"/>
                <w:showingPlcHdr/>
                <w:dropDownList>
                  <w:listItem w:value="Zvolte položku."/>
                  <w:listItem w:displayText="Půdorysné vymezení herního prostoru" w:value="Půdorysné vymezení herního prostoru"/>
                </w:dropDownList>
              </w:sdtPr>
              <w:sdtEndPr/>
              <w:sdtContent>
                <w:r w:rsidR="0023719E" w:rsidRPr="00A67837">
                  <w:rPr>
                    <w:rStyle w:val="Zstupntext"/>
                  </w:rPr>
                  <w:t>Zvolte položku.</w:t>
                </w:r>
              </w:sdtContent>
            </w:sdt>
          </w:p>
          <w:p w:rsidR="005A6AB8" w:rsidRPr="00784CC7" w:rsidRDefault="004A0A61" w:rsidP="005A6AB8">
            <w:pPr>
              <w:pStyle w:val="RequirementsList"/>
              <w:numPr>
                <w:ilvl w:val="0"/>
                <w:numId w:val="0"/>
              </w:numPr>
              <w:rPr>
                <w:sz w:val="18"/>
              </w:rPr>
            </w:pPr>
            <w:sdt>
              <w:sdtPr>
                <w:rPr>
                  <w:rStyle w:val="TabStyl"/>
                </w:rPr>
                <w:alias w:val="Název jiného podkladu vepište sem:"/>
                <w:tag w:val="Název jiného podkladu vepište sem:"/>
                <w:id w:val="925696230"/>
              </w:sdtPr>
              <w:sdtEndPr>
                <w:rPr>
                  <w:rStyle w:val="TabStyl"/>
                </w:rPr>
              </w:sdtEndPr>
              <w:sdtContent>
                <w:r w:rsidR="0023719E" w:rsidRPr="00A67837">
                  <w:rPr>
                    <w:rStyle w:val="Zstupntext"/>
                  </w:rPr>
                  <w:t>Klikněte sem a zadejte text.</w:t>
                </w:r>
              </w:sdtContent>
            </w:sdt>
            <w:r w:rsidR="0023719E">
              <w:rPr>
                <w:rStyle w:val="TabStyl"/>
              </w:rPr>
              <w:tab/>
            </w:r>
          </w:p>
        </w:tc>
      </w:tr>
      <w:tr w:rsidR="00C77D12" w:rsidTr="009E70BF">
        <w:trPr>
          <w:trHeight w:val="794"/>
          <w:jc w:val="center"/>
        </w:trPr>
        <w:tc>
          <w:tcPr>
            <w:tcW w:w="10562" w:type="dxa"/>
            <w:gridSpan w:val="2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5A6AB8" w:rsidRPr="00784CC7" w:rsidRDefault="0023719E" w:rsidP="005A6AB8">
            <w:pPr>
              <w:pStyle w:val="Nadpis2"/>
              <w:jc w:val="center"/>
              <w:rPr>
                <w:sz w:val="20"/>
              </w:rPr>
            </w:pPr>
            <w:r>
              <w:rPr>
                <w:sz w:val="22"/>
              </w:rPr>
              <w:t xml:space="preserve">PŘÍLOHY iI – </w:t>
            </w:r>
            <w:r w:rsidRPr="004F093D">
              <w:rPr>
                <w:sz w:val="22"/>
              </w:rPr>
              <w:t xml:space="preserve">Ostatní </w:t>
            </w:r>
            <w:r>
              <w:rPr>
                <w:sz w:val="22"/>
              </w:rPr>
              <w:t>PODKLADY</w:t>
            </w:r>
            <w:r w:rsidRPr="004F093D">
              <w:rPr>
                <w:sz w:val="22"/>
              </w:rPr>
              <w:t xml:space="preserve"> dokládající </w:t>
            </w:r>
            <w:r>
              <w:rPr>
                <w:sz w:val="22"/>
              </w:rPr>
              <w:t>DALŠÍ tvrzení ŽADATELE</w:t>
            </w:r>
            <w:r>
              <w:rPr>
                <w:rStyle w:val="Znakapoznpodarou"/>
                <w:b w:val="0"/>
                <w:sz w:val="20"/>
              </w:rPr>
              <w:footnoteReference w:id="14"/>
            </w:r>
          </w:p>
        </w:tc>
      </w:tr>
      <w:tr w:rsidR="00C77D12" w:rsidTr="009E70BF">
        <w:trPr>
          <w:trHeight w:val="851"/>
          <w:jc w:val="center"/>
        </w:trPr>
        <w:sdt>
          <w:sdtPr>
            <w:rPr>
              <w:rStyle w:val="TabStyl"/>
            </w:rPr>
            <w:alias w:val="Sem vepište případné další podklady (odrážku aktivujete Ctrl+L)"/>
            <w:tag w:val="Sem vepište případné další podklady (odrážku aktivujete Ctrl+L)"/>
            <w:id w:val="1422141959"/>
            <w:showingPlcHdr/>
          </w:sdtPr>
          <w:sdtEndPr>
            <w:rPr>
              <w:rStyle w:val="Standardnpsmoodstavce"/>
              <w:sz w:val="16"/>
            </w:rPr>
          </w:sdtEndPr>
          <w:sdtContent>
            <w:tc>
              <w:tcPr>
                <w:tcW w:w="10562" w:type="dxa"/>
                <w:gridSpan w:val="20"/>
                <w:tcBorders>
                  <w:top w:val="single" w:sz="4" w:space="0" w:color="C0C0C0"/>
                  <w:left w:val="single" w:sz="4" w:space="0" w:color="C0C0C0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:rsidR="005A6AB8" w:rsidRPr="00C32EAF" w:rsidRDefault="0023719E" w:rsidP="005A6AB8">
                <w:pPr>
                  <w:pStyle w:val="RequirementsList"/>
                  <w:numPr>
                    <w:ilvl w:val="0"/>
                    <w:numId w:val="0"/>
                  </w:numPr>
                  <w:ind w:left="288" w:hanging="288"/>
                  <w:rPr>
                    <w:sz w:val="18"/>
                  </w:rPr>
                </w:pPr>
                <w:r w:rsidRPr="00AF2D9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:rsidR="009C42FE" w:rsidRDefault="004A0A61" w:rsidP="009C42FE">
      <w:pPr>
        <w:ind w:left="142"/>
        <w:rPr>
          <w:sz w:val="18"/>
        </w:rPr>
      </w:pPr>
    </w:p>
    <w:p w:rsidR="009C42FE" w:rsidRDefault="0023719E" w:rsidP="009C42FE">
      <w:pPr>
        <w:ind w:left="142"/>
        <w:rPr>
          <w:sz w:val="20"/>
        </w:rPr>
      </w:pPr>
      <w:r w:rsidRPr="004F093D">
        <w:rPr>
          <w:sz w:val="20"/>
        </w:rPr>
        <w:t xml:space="preserve">V </w:t>
      </w:r>
      <w:sdt>
        <w:sdtPr>
          <w:rPr>
            <w:sz w:val="20"/>
          </w:rPr>
          <w:alias w:val="Místo (město)"/>
          <w:tag w:val="Místo (město)"/>
          <w:id w:val="-736081673"/>
          <w:showingPlcHdr/>
        </w:sdtPr>
        <w:sdtEndPr/>
        <w:sdtContent>
          <w:r w:rsidRPr="004F093D">
            <w:rPr>
              <w:rStyle w:val="Zstupntext"/>
              <w:sz w:val="18"/>
            </w:rPr>
            <w:t>Klikněte sem a zadejte text.</w:t>
          </w:r>
        </w:sdtContent>
      </w:sdt>
      <w:r w:rsidRPr="004F093D">
        <w:rPr>
          <w:sz w:val="20"/>
        </w:rPr>
        <w:t xml:space="preserve"> dne </w:t>
      </w:r>
      <w:sdt>
        <w:sdtPr>
          <w:rPr>
            <w:sz w:val="20"/>
          </w:rPr>
          <w:alias w:val="Datum"/>
          <w:tag w:val="Datum"/>
          <w:id w:val="1971934588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4F093D">
            <w:rPr>
              <w:rStyle w:val="Zstupntext"/>
              <w:sz w:val="18"/>
            </w:rPr>
            <w:t>Klikněte sem a zadejte datum.</w:t>
          </w:r>
        </w:sdtContent>
      </w:sdt>
    </w:p>
    <w:p w:rsidR="009C42FE" w:rsidRDefault="004A0A61" w:rsidP="009C42FE">
      <w:pPr>
        <w:ind w:left="142"/>
        <w:rPr>
          <w:sz w:val="20"/>
        </w:rPr>
      </w:pPr>
    </w:p>
    <w:p w:rsidR="009C42FE" w:rsidRDefault="004A0A61" w:rsidP="009C42FE">
      <w:pPr>
        <w:ind w:left="142"/>
        <w:rPr>
          <w:sz w:val="20"/>
        </w:rPr>
      </w:pPr>
    </w:p>
    <w:p w:rsidR="009C42FE" w:rsidRDefault="004A0A61" w:rsidP="009C42FE">
      <w:pPr>
        <w:ind w:left="142"/>
        <w:rPr>
          <w:sz w:val="20"/>
        </w:rPr>
      </w:pPr>
    </w:p>
    <w:p w:rsidR="007F5EF7" w:rsidRDefault="004A0A61" w:rsidP="009C42FE">
      <w:pPr>
        <w:ind w:left="142"/>
        <w:rPr>
          <w:sz w:val="20"/>
        </w:rPr>
      </w:pPr>
    </w:p>
    <w:p w:rsidR="009C42FE" w:rsidRDefault="004A0A61" w:rsidP="009C42FE">
      <w:pPr>
        <w:ind w:left="142"/>
        <w:rPr>
          <w:sz w:val="20"/>
        </w:rPr>
      </w:pPr>
    </w:p>
    <w:p w:rsidR="009C42FE" w:rsidRDefault="004A0A61" w:rsidP="009C42FE">
      <w:pPr>
        <w:ind w:left="142"/>
        <w:rPr>
          <w:sz w:val="20"/>
        </w:rPr>
      </w:pPr>
    </w:p>
    <w:p w:rsidR="009C42FE" w:rsidRDefault="0023719E" w:rsidP="009C42FE">
      <w:pPr>
        <w:ind w:left="5103"/>
        <w:jc w:val="center"/>
        <w:rPr>
          <w:sz w:val="20"/>
        </w:rPr>
      </w:pPr>
      <w:r>
        <w:rPr>
          <w:sz w:val="20"/>
        </w:rPr>
        <w:t>______________________________________________</w:t>
      </w:r>
    </w:p>
    <w:p w:rsidR="009C42FE" w:rsidRPr="004F093D" w:rsidRDefault="0023719E" w:rsidP="009C42FE">
      <w:pPr>
        <w:ind w:left="5103"/>
        <w:jc w:val="center"/>
        <w:rPr>
          <w:sz w:val="20"/>
        </w:rPr>
      </w:pPr>
      <w:r>
        <w:rPr>
          <w:sz w:val="20"/>
        </w:rPr>
        <w:t>podpis oprávněné osoby, razítko</w:t>
      </w:r>
    </w:p>
    <w:sectPr w:rsidR="009C42FE" w:rsidRPr="004F093D" w:rsidSect="009C42FE">
      <w:footerReference w:type="default" r:id="rId11"/>
      <w:pgSz w:w="11907" w:h="16839"/>
      <w:pgMar w:top="1021" w:right="720" w:bottom="85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A61" w:rsidRDefault="004A0A61">
      <w:r>
        <w:separator/>
      </w:r>
    </w:p>
  </w:endnote>
  <w:endnote w:type="continuationSeparator" w:id="0">
    <w:p w:rsidR="004A0A61" w:rsidRDefault="004A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2FE" w:rsidRDefault="0023719E">
    <w:pPr>
      <w:pStyle w:val="Zpat"/>
      <w:jc w:val="center"/>
    </w:pPr>
    <w:r>
      <w:t xml:space="preserve"> - </w:t>
    </w:r>
    <w:sdt>
      <w:sdtPr>
        <w:id w:val="8698055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B4BE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-</w:t>
        </w:r>
      </w:sdtContent>
    </w:sdt>
  </w:p>
  <w:p w:rsidR="009C42FE" w:rsidRDefault="004A0A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A61" w:rsidRDefault="004A0A61" w:rsidP="009C42FE">
      <w:r>
        <w:separator/>
      </w:r>
    </w:p>
  </w:footnote>
  <w:footnote w:type="continuationSeparator" w:id="0">
    <w:p w:rsidR="004A0A61" w:rsidRDefault="004A0A61" w:rsidP="009C42FE">
      <w:r>
        <w:continuationSeparator/>
      </w:r>
    </w:p>
  </w:footnote>
  <w:footnote w:id="1">
    <w:p w:rsidR="005A6AB8" w:rsidRDefault="0023719E" w:rsidP="005A6AB8">
      <w:pPr>
        <w:pStyle w:val="Textpoznpodarou"/>
      </w:pPr>
      <w:r w:rsidRPr="00862153">
        <w:rPr>
          <w:sz w:val="16"/>
          <w:szCs w:val="16"/>
        </w:rPr>
        <w:footnoteRef/>
      </w:r>
      <w:r w:rsidRPr="00862153">
        <w:rPr>
          <w:sz w:val="16"/>
          <w:szCs w:val="16"/>
        </w:rPr>
        <w:t xml:space="preserve"> Žadatel uvede slovní popis požadované změny</w:t>
      </w:r>
      <w:r>
        <w:rPr>
          <w:sz w:val="16"/>
          <w:szCs w:val="16"/>
        </w:rPr>
        <w:t>.</w:t>
      </w:r>
    </w:p>
  </w:footnote>
  <w:footnote w:id="2">
    <w:p w:rsidR="00E05FFD" w:rsidRDefault="0023719E" w:rsidP="0077609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7609E">
        <w:rPr>
          <w:sz w:val="16"/>
        </w:rPr>
        <w:t>Název herního prostoru se uvede pouze v případě, že změna názvu herního prostoru je předmětem žádosti. Uvede se nový název herního prostoru.</w:t>
      </w:r>
    </w:p>
  </w:footnote>
  <w:footnote w:id="3">
    <w:p w:rsidR="0077609E" w:rsidRDefault="0023719E" w:rsidP="0077609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7609E">
        <w:rPr>
          <w:sz w:val="16"/>
        </w:rPr>
        <w:t>Provozní doba herního prostoru se uvede pouze v případě, že změna názvu herního prostoru je předmětem žádosti. Uvede se nová provozní doba.</w:t>
      </w:r>
    </w:p>
  </w:footnote>
  <w:footnote w:id="4">
    <w:p w:rsidR="005A6AB8" w:rsidRDefault="0023719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Relevantní pouze v případě žádosti</w:t>
      </w:r>
      <w:r w:rsidRPr="0082225A">
        <w:rPr>
          <w:sz w:val="16"/>
        </w:rPr>
        <w:t xml:space="preserve"> o </w:t>
      </w:r>
      <w:r>
        <w:rPr>
          <w:sz w:val="16"/>
        </w:rPr>
        <w:t>změnu povolení k umístění</w:t>
      </w:r>
      <w:r w:rsidRPr="0082225A">
        <w:rPr>
          <w:sz w:val="16"/>
        </w:rPr>
        <w:t xml:space="preserve"> kasina</w:t>
      </w:r>
      <w:r>
        <w:rPr>
          <w:sz w:val="16"/>
        </w:rPr>
        <w:t>. Podle § 59 odst. 2 ZHH se e</w:t>
      </w:r>
      <w:r w:rsidRPr="00CD0EE8">
        <w:rPr>
          <w:sz w:val="16"/>
        </w:rPr>
        <w:t>videnčním číslem hracího stolu živé hry pro účely tohoto zákona rozumí evidenční číslo nebo jiný identifikátor hracího stolu živé hry, které jsou jedinečné v daném kasinu.</w:t>
      </w:r>
    </w:p>
  </w:footnote>
  <w:footnote w:id="5">
    <w:p w:rsidR="005A6AB8" w:rsidRDefault="0023719E" w:rsidP="00756A8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56A86">
        <w:rPr>
          <w:sz w:val="16"/>
        </w:rPr>
        <w:t>Jedinečným identifikátorem Osvědčení o provozuschopnosti se rozumí identifikátor podle § 3 vyhlášky č. 433/2021 Sb., o výstupních dokumentech v oblasti hazardních her, ve znění pozdějších předpisů (např. ABC-2024-123AX-Z-OP-1).</w:t>
      </w:r>
    </w:p>
  </w:footnote>
  <w:footnote w:id="6">
    <w:p w:rsidR="005A6AB8" w:rsidRDefault="0023719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Relevantní pouze v případě žádosti</w:t>
      </w:r>
      <w:r w:rsidRPr="0082225A">
        <w:rPr>
          <w:sz w:val="16"/>
        </w:rPr>
        <w:t xml:space="preserve"> o </w:t>
      </w:r>
      <w:r>
        <w:rPr>
          <w:sz w:val="16"/>
        </w:rPr>
        <w:t>změnu povolení k umístění</w:t>
      </w:r>
      <w:r w:rsidRPr="0082225A">
        <w:rPr>
          <w:sz w:val="16"/>
        </w:rPr>
        <w:t xml:space="preserve"> kasina</w:t>
      </w:r>
      <w:r>
        <w:rPr>
          <w:sz w:val="16"/>
        </w:rPr>
        <w:t>.</w:t>
      </w:r>
    </w:p>
  </w:footnote>
  <w:footnote w:id="7">
    <w:p w:rsidR="005A6AB8" w:rsidRDefault="0023719E" w:rsidP="00756A8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56A86">
        <w:rPr>
          <w:sz w:val="16"/>
        </w:rPr>
        <w:t>Jedinečným identifikátorem Osvědčení o provozuschopnosti se rozumí identifikátor podle § 3 vyhlášky č. 433/2021 Sb., o výstupních dokumentech v oblasti hazardních her, ve znění pozdějších předpisů (např. ABC-2024-123AX-Z-OP-1).</w:t>
      </w:r>
    </w:p>
  </w:footnote>
  <w:footnote w:id="8">
    <w:p w:rsidR="006E73F1" w:rsidRDefault="0023719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26C0">
        <w:rPr>
          <w:sz w:val="16"/>
        </w:rPr>
        <w:t>Doba, na kterou má být změnové povolení vydáno, se uvede pouze v případě, že předmětem žádosti je zkrácení platnosti povolení k umístění herního prostoru.</w:t>
      </w:r>
      <w:r w:rsidRPr="00D526C0">
        <w:rPr>
          <w:sz w:val="12"/>
        </w:rPr>
        <w:t xml:space="preserve"> </w:t>
      </w:r>
      <w:r w:rsidRPr="006E73F1">
        <w:rPr>
          <w:sz w:val="16"/>
        </w:rPr>
        <w:t>Dobu právních účinků povolení k umístění herního prostoru nelze prodloužit.</w:t>
      </w:r>
    </w:p>
  </w:footnote>
  <w:footnote w:id="9">
    <w:p w:rsidR="009A0B8B" w:rsidRDefault="0023719E" w:rsidP="009A0B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71DCB">
        <w:rPr>
          <w:sz w:val="16"/>
        </w:rPr>
        <w:t>Datum požadované účinnosti se vyplní pouze</w:t>
      </w:r>
      <w:r w:rsidRPr="00371DCB">
        <w:rPr>
          <w:sz w:val="12"/>
        </w:rPr>
        <w:t xml:space="preserve"> </w:t>
      </w:r>
      <w:r w:rsidRPr="006A3D59">
        <w:rPr>
          <w:sz w:val="16"/>
        </w:rPr>
        <w:t>v případě, že nežádáte o účinky</w:t>
      </w:r>
      <w:r>
        <w:rPr>
          <w:sz w:val="16"/>
        </w:rPr>
        <w:t xml:space="preserve"> změny</w:t>
      </w:r>
      <w:r w:rsidRPr="006A3D59">
        <w:rPr>
          <w:sz w:val="16"/>
        </w:rPr>
        <w:t xml:space="preserve"> </w:t>
      </w:r>
      <w:r>
        <w:rPr>
          <w:sz w:val="16"/>
        </w:rPr>
        <w:t xml:space="preserve">povolení k umístění herního prostoru již </w:t>
      </w:r>
      <w:r w:rsidRPr="006A3D59">
        <w:rPr>
          <w:sz w:val="16"/>
        </w:rPr>
        <w:t xml:space="preserve">od </w:t>
      </w:r>
      <w:r>
        <w:rPr>
          <w:sz w:val="16"/>
        </w:rPr>
        <w:t xml:space="preserve">nabytí </w:t>
      </w:r>
      <w:r w:rsidRPr="006A3D59">
        <w:rPr>
          <w:sz w:val="16"/>
        </w:rPr>
        <w:t>právní moci</w:t>
      </w:r>
      <w:r>
        <w:rPr>
          <w:sz w:val="16"/>
        </w:rPr>
        <w:t>.</w:t>
      </w:r>
    </w:p>
  </w:footnote>
  <w:footnote w:id="10">
    <w:p w:rsidR="005A6AB8" w:rsidRDefault="0023719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Zaškrtněte v případě, že přikládáte ke změnové žádosti nové přílohy.</w:t>
      </w:r>
    </w:p>
  </w:footnote>
  <w:footnote w:id="11">
    <w:p w:rsidR="005A6AB8" w:rsidRDefault="0023719E" w:rsidP="009C42F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</w:rPr>
        <w:t>Vyžádáním podkladů z jiného spisového materiálu (vedeného příslušným obecním úřadem)</w:t>
      </w:r>
      <w:r w:rsidRPr="00F46BDF">
        <w:rPr>
          <w:sz w:val="16"/>
        </w:rPr>
        <w:t xml:space="preserve"> ža</w:t>
      </w:r>
      <w:r>
        <w:rPr>
          <w:sz w:val="16"/>
        </w:rPr>
        <w:t>datel deklaruje, že se stav dokládaných</w:t>
      </w:r>
      <w:r w:rsidRPr="00F46BDF">
        <w:rPr>
          <w:sz w:val="16"/>
        </w:rPr>
        <w:t xml:space="preserve"> skutečnosti </w:t>
      </w:r>
      <w:r>
        <w:rPr>
          <w:sz w:val="16"/>
        </w:rPr>
        <w:t>nezměnil</w:t>
      </w:r>
      <w:r w:rsidRPr="00F46BDF">
        <w:rPr>
          <w:sz w:val="16"/>
        </w:rPr>
        <w:t>.</w:t>
      </w:r>
      <w:r w:rsidRPr="003247E7">
        <w:rPr>
          <w:sz w:val="16"/>
        </w:rPr>
        <w:t xml:space="preserve"> </w:t>
      </w:r>
      <w:r>
        <w:rPr>
          <w:sz w:val="16"/>
        </w:rPr>
        <w:t>Pokud žadatel uvede jakoukoli možnost, musí ji specifikovat ve formulářovém poli níže.</w:t>
      </w:r>
    </w:p>
  </w:footnote>
  <w:footnote w:id="12">
    <w:p w:rsidR="003A42FA" w:rsidRDefault="0023719E">
      <w:pPr>
        <w:pStyle w:val="Textpoznpodarou"/>
      </w:pPr>
      <w:r w:rsidRPr="00F80B78">
        <w:rPr>
          <w:rStyle w:val="Znakapoznpodarou"/>
        </w:rPr>
        <w:footnoteRef/>
      </w:r>
      <w:r>
        <w:t xml:space="preserve"> </w:t>
      </w:r>
      <w:r w:rsidRPr="003A42FA">
        <w:rPr>
          <w:sz w:val="16"/>
        </w:rPr>
        <w:t xml:space="preserve">Žadatel také může požádat, aby si </w:t>
      </w:r>
      <w:r>
        <w:rPr>
          <w:sz w:val="16"/>
        </w:rPr>
        <w:t xml:space="preserve">obecní úřad základní povolení zajistil z informačního systému </w:t>
      </w:r>
      <w:r w:rsidRPr="003A42FA">
        <w:rPr>
          <w:sz w:val="16"/>
        </w:rPr>
        <w:t xml:space="preserve">Státního dozoru nad sázkami a loteriemi </w:t>
      </w:r>
      <w:r>
        <w:rPr>
          <w:sz w:val="16"/>
        </w:rPr>
        <w:t>(SDSL</w:t>
      </w:r>
      <w:r w:rsidRPr="003A42FA">
        <w:rPr>
          <w:sz w:val="16"/>
        </w:rPr>
        <w:t>)</w:t>
      </w:r>
      <w:r>
        <w:rPr>
          <w:sz w:val="16"/>
        </w:rPr>
        <w:t>.</w:t>
      </w:r>
    </w:p>
  </w:footnote>
  <w:footnote w:id="13">
    <w:p w:rsidR="005A6AB8" w:rsidRDefault="0023719E" w:rsidP="00F97FDF">
      <w:pPr>
        <w:pStyle w:val="Textpoznpodarou"/>
        <w:jc w:val="both"/>
      </w:pPr>
      <w:r w:rsidRPr="000527AE">
        <w:rPr>
          <w:rStyle w:val="Znakapoznpodarou"/>
        </w:rPr>
        <w:footnoteRef/>
      </w:r>
      <w:r w:rsidRPr="00F97FDF">
        <w:rPr>
          <w:rStyle w:val="Znakapoznpodarou"/>
        </w:rPr>
        <w:t xml:space="preserve"> </w:t>
      </w:r>
      <w:r w:rsidRPr="00F97FDF">
        <w:rPr>
          <w:sz w:val="16"/>
          <w:szCs w:val="16"/>
        </w:rPr>
        <w:t>Stáří přílohy max. 3 měsíce.</w:t>
      </w:r>
    </w:p>
  </w:footnote>
  <w:footnote w:id="14">
    <w:p w:rsidR="005A6AB8" w:rsidRDefault="0023719E" w:rsidP="009C42F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C2EA0">
        <w:rPr>
          <w:sz w:val="16"/>
          <w:szCs w:val="16"/>
        </w:rPr>
        <w:t>Jedná se pouze o fakultativní položku.</w:t>
      </w:r>
      <w:r>
        <w:t xml:space="preserve"> </w:t>
      </w:r>
      <w:r>
        <w:rPr>
          <w:sz w:val="16"/>
        </w:rPr>
        <w:t>Pokud žadatel zvolí vyplnění této části formuláře, musí uvést název podkladu a tvrzení, které touto přílohou dokládá.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FA474E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 w15:restartNumberingAfterBreak="0">
    <w:nsid w:val="082E00A3"/>
    <w:multiLevelType w:val="hybridMultilevel"/>
    <w:tmpl w:val="516E74BA"/>
    <w:lvl w:ilvl="0" w:tplc="044082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724D0E" w:tentative="1">
      <w:start w:val="1"/>
      <w:numFmt w:val="lowerLetter"/>
      <w:lvlText w:val="%2."/>
      <w:lvlJc w:val="left"/>
      <w:pPr>
        <w:ind w:left="1440" w:hanging="360"/>
      </w:pPr>
    </w:lvl>
    <w:lvl w:ilvl="2" w:tplc="AAAAB60E" w:tentative="1">
      <w:start w:val="1"/>
      <w:numFmt w:val="lowerRoman"/>
      <w:lvlText w:val="%3."/>
      <w:lvlJc w:val="right"/>
      <w:pPr>
        <w:ind w:left="2160" w:hanging="180"/>
      </w:pPr>
    </w:lvl>
    <w:lvl w:ilvl="3" w:tplc="EC5A01A2" w:tentative="1">
      <w:start w:val="1"/>
      <w:numFmt w:val="decimal"/>
      <w:lvlText w:val="%4."/>
      <w:lvlJc w:val="left"/>
      <w:pPr>
        <w:ind w:left="2880" w:hanging="360"/>
      </w:pPr>
    </w:lvl>
    <w:lvl w:ilvl="4" w:tplc="1618E41A" w:tentative="1">
      <w:start w:val="1"/>
      <w:numFmt w:val="lowerLetter"/>
      <w:lvlText w:val="%5."/>
      <w:lvlJc w:val="left"/>
      <w:pPr>
        <w:ind w:left="3600" w:hanging="360"/>
      </w:pPr>
    </w:lvl>
    <w:lvl w:ilvl="5" w:tplc="59322B08" w:tentative="1">
      <w:start w:val="1"/>
      <w:numFmt w:val="lowerRoman"/>
      <w:lvlText w:val="%6."/>
      <w:lvlJc w:val="right"/>
      <w:pPr>
        <w:ind w:left="4320" w:hanging="180"/>
      </w:pPr>
    </w:lvl>
    <w:lvl w:ilvl="6" w:tplc="1D9C2960" w:tentative="1">
      <w:start w:val="1"/>
      <w:numFmt w:val="decimal"/>
      <w:lvlText w:val="%7."/>
      <w:lvlJc w:val="left"/>
      <w:pPr>
        <w:ind w:left="5040" w:hanging="360"/>
      </w:pPr>
    </w:lvl>
    <w:lvl w:ilvl="7" w:tplc="9C4220DC" w:tentative="1">
      <w:start w:val="1"/>
      <w:numFmt w:val="lowerLetter"/>
      <w:lvlText w:val="%8."/>
      <w:lvlJc w:val="left"/>
      <w:pPr>
        <w:ind w:left="5760" w:hanging="360"/>
      </w:pPr>
    </w:lvl>
    <w:lvl w:ilvl="8" w:tplc="06A08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4BAF"/>
    <w:multiLevelType w:val="hybridMultilevel"/>
    <w:tmpl w:val="516E74BA"/>
    <w:lvl w:ilvl="0" w:tplc="0E7869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320B0BE" w:tentative="1">
      <w:start w:val="1"/>
      <w:numFmt w:val="lowerLetter"/>
      <w:lvlText w:val="%2."/>
      <w:lvlJc w:val="left"/>
      <w:pPr>
        <w:ind w:left="1440" w:hanging="360"/>
      </w:pPr>
    </w:lvl>
    <w:lvl w:ilvl="2" w:tplc="ECE836DE" w:tentative="1">
      <w:start w:val="1"/>
      <w:numFmt w:val="lowerRoman"/>
      <w:lvlText w:val="%3."/>
      <w:lvlJc w:val="right"/>
      <w:pPr>
        <w:ind w:left="2160" w:hanging="180"/>
      </w:pPr>
    </w:lvl>
    <w:lvl w:ilvl="3" w:tplc="4F74AE1C" w:tentative="1">
      <w:start w:val="1"/>
      <w:numFmt w:val="decimal"/>
      <w:lvlText w:val="%4."/>
      <w:lvlJc w:val="left"/>
      <w:pPr>
        <w:ind w:left="2880" w:hanging="360"/>
      </w:pPr>
    </w:lvl>
    <w:lvl w:ilvl="4" w:tplc="0F022DEA" w:tentative="1">
      <w:start w:val="1"/>
      <w:numFmt w:val="lowerLetter"/>
      <w:lvlText w:val="%5."/>
      <w:lvlJc w:val="left"/>
      <w:pPr>
        <w:ind w:left="3600" w:hanging="360"/>
      </w:pPr>
    </w:lvl>
    <w:lvl w:ilvl="5" w:tplc="C5981298" w:tentative="1">
      <w:start w:val="1"/>
      <w:numFmt w:val="lowerRoman"/>
      <w:lvlText w:val="%6."/>
      <w:lvlJc w:val="right"/>
      <w:pPr>
        <w:ind w:left="4320" w:hanging="180"/>
      </w:pPr>
    </w:lvl>
    <w:lvl w:ilvl="6" w:tplc="9F3C39E2" w:tentative="1">
      <w:start w:val="1"/>
      <w:numFmt w:val="decimal"/>
      <w:lvlText w:val="%7."/>
      <w:lvlJc w:val="left"/>
      <w:pPr>
        <w:ind w:left="5040" w:hanging="360"/>
      </w:pPr>
    </w:lvl>
    <w:lvl w:ilvl="7" w:tplc="F606DDAC" w:tentative="1">
      <w:start w:val="1"/>
      <w:numFmt w:val="lowerLetter"/>
      <w:lvlText w:val="%8."/>
      <w:lvlJc w:val="left"/>
      <w:pPr>
        <w:ind w:left="5760" w:hanging="360"/>
      </w:pPr>
    </w:lvl>
    <w:lvl w:ilvl="8" w:tplc="D2E08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341A"/>
    <w:multiLevelType w:val="hybridMultilevel"/>
    <w:tmpl w:val="786C61E0"/>
    <w:lvl w:ilvl="0" w:tplc="7E7854C8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F2621862" w:tentative="1">
      <w:start w:val="1"/>
      <w:numFmt w:val="lowerLetter"/>
      <w:lvlText w:val="%2."/>
      <w:lvlJc w:val="left"/>
      <w:pPr>
        <w:ind w:left="1440" w:hanging="360"/>
      </w:pPr>
    </w:lvl>
    <w:lvl w:ilvl="2" w:tplc="A524ECF0" w:tentative="1">
      <w:start w:val="1"/>
      <w:numFmt w:val="lowerRoman"/>
      <w:lvlText w:val="%3."/>
      <w:lvlJc w:val="right"/>
      <w:pPr>
        <w:ind w:left="2160" w:hanging="180"/>
      </w:pPr>
    </w:lvl>
    <w:lvl w:ilvl="3" w:tplc="5F546CCE" w:tentative="1">
      <w:start w:val="1"/>
      <w:numFmt w:val="decimal"/>
      <w:lvlText w:val="%4."/>
      <w:lvlJc w:val="left"/>
      <w:pPr>
        <w:ind w:left="2880" w:hanging="360"/>
      </w:pPr>
    </w:lvl>
    <w:lvl w:ilvl="4" w:tplc="95766614" w:tentative="1">
      <w:start w:val="1"/>
      <w:numFmt w:val="lowerLetter"/>
      <w:lvlText w:val="%5."/>
      <w:lvlJc w:val="left"/>
      <w:pPr>
        <w:ind w:left="3600" w:hanging="360"/>
      </w:pPr>
    </w:lvl>
    <w:lvl w:ilvl="5" w:tplc="862CD580" w:tentative="1">
      <w:start w:val="1"/>
      <w:numFmt w:val="lowerRoman"/>
      <w:lvlText w:val="%6."/>
      <w:lvlJc w:val="right"/>
      <w:pPr>
        <w:ind w:left="4320" w:hanging="180"/>
      </w:pPr>
    </w:lvl>
    <w:lvl w:ilvl="6" w:tplc="37F076E0" w:tentative="1">
      <w:start w:val="1"/>
      <w:numFmt w:val="decimal"/>
      <w:lvlText w:val="%7."/>
      <w:lvlJc w:val="left"/>
      <w:pPr>
        <w:ind w:left="5040" w:hanging="360"/>
      </w:pPr>
    </w:lvl>
    <w:lvl w:ilvl="7" w:tplc="CE042534" w:tentative="1">
      <w:start w:val="1"/>
      <w:numFmt w:val="lowerLetter"/>
      <w:lvlText w:val="%8."/>
      <w:lvlJc w:val="left"/>
      <w:pPr>
        <w:ind w:left="5760" w:hanging="360"/>
      </w:pPr>
    </w:lvl>
    <w:lvl w:ilvl="8" w:tplc="B9128E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A188C"/>
    <w:multiLevelType w:val="hybridMultilevel"/>
    <w:tmpl w:val="E60AB882"/>
    <w:lvl w:ilvl="0" w:tplc="5C6AD77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D2A46F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F821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A45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505C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2EC7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018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425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208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20AB0"/>
    <w:multiLevelType w:val="hybridMultilevel"/>
    <w:tmpl w:val="E116AD98"/>
    <w:lvl w:ilvl="0" w:tplc="F20A024A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2C040CB2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8614495E" w:tentative="1">
      <w:start w:val="1"/>
      <w:numFmt w:val="lowerRoman"/>
      <w:lvlText w:val="%3."/>
      <w:lvlJc w:val="right"/>
      <w:pPr>
        <w:ind w:left="2160" w:hanging="180"/>
      </w:pPr>
    </w:lvl>
    <w:lvl w:ilvl="3" w:tplc="F7424FD8" w:tentative="1">
      <w:start w:val="1"/>
      <w:numFmt w:val="decimal"/>
      <w:lvlText w:val="%4."/>
      <w:lvlJc w:val="left"/>
      <w:pPr>
        <w:ind w:left="2880" w:hanging="360"/>
      </w:pPr>
    </w:lvl>
    <w:lvl w:ilvl="4" w:tplc="81CAA632" w:tentative="1">
      <w:start w:val="1"/>
      <w:numFmt w:val="lowerLetter"/>
      <w:lvlText w:val="%5."/>
      <w:lvlJc w:val="left"/>
      <w:pPr>
        <w:ind w:left="3600" w:hanging="360"/>
      </w:pPr>
    </w:lvl>
    <w:lvl w:ilvl="5" w:tplc="61F8F24E" w:tentative="1">
      <w:start w:val="1"/>
      <w:numFmt w:val="lowerRoman"/>
      <w:lvlText w:val="%6."/>
      <w:lvlJc w:val="right"/>
      <w:pPr>
        <w:ind w:left="4320" w:hanging="180"/>
      </w:pPr>
    </w:lvl>
    <w:lvl w:ilvl="6" w:tplc="43F0C912" w:tentative="1">
      <w:start w:val="1"/>
      <w:numFmt w:val="decimal"/>
      <w:lvlText w:val="%7."/>
      <w:lvlJc w:val="left"/>
      <w:pPr>
        <w:ind w:left="5040" w:hanging="360"/>
      </w:pPr>
    </w:lvl>
    <w:lvl w:ilvl="7" w:tplc="369A2618" w:tentative="1">
      <w:start w:val="1"/>
      <w:numFmt w:val="lowerLetter"/>
      <w:lvlText w:val="%8."/>
      <w:lvlJc w:val="left"/>
      <w:pPr>
        <w:ind w:left="5760" w:hanging="360"/>
      </w:pPr>
    </w:lvl>
    <w:lvl w:ilvl="8" w:tplc="B1AA7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D472A"/>
    <w:multiLevelType w:val="hybridMultilevel"/>
    <w:tmpl w:val="957638BA"/>
    <w:lvl w:ilvl="0" w:tplc="C0F89CBA">
      <w:start w:val="1"/>
      <w:numFmt w:val="decimal"/>
      <w:lvlText w:val="%1."/>
      <w:lvlJc w:val="left"/>
      <w:pPr>
        <w:ind w:left="720" w:hanging="360"/>
      </w:pPr>
    </w:lvl>
    <w:lvl w:ilvl="1" w:tplc="0DC6EA78" w:tentative="1">
      <w:start w:val="1"/>
      <w:numFmt w:val="lowerLetter"/>
      <w:lvlText w:val="%2."/>
      <w:lvlJc w:val="left"/>
      <w:pPr>
        <w:ind w:left="1440" w:hanging="360"/>
      </w:pPr>
    </w:lvl>
    <w:lvl w:ilvl="2" w:tplc="82BE4270" w:tentative="1">
      <w:start w:val="1"/>
      <w:numFmt w:val="lowerRoman"/>
      <w:lvlText w:val="%3."/>
      <w:lvlJc w:val="right"/>
      <w:pPr>
        <w:ind w:left="2160" w:hanging="180"/>
      </w:pPr>
    </w:lvl>
    <w:lvl w:ilvl="3" w:tplc="3A9E1FF6" w:tentative="1">
      <w:start w:val="1"/>
      <w:numFmt w:val="decimal"/>
      <w:lvlText w:val="%4."/>
      <w:lvlJc w:val="left"/>
      <w:pPr>
        <w:ind w:left="2880" w:hanging="360"/>
      </w:pPr>
    </w:lvl>
    <w:lvl w:ilvl="4" w:tplc="A6B8523E" w:tentative="1">
      <w:start w:val="1"/>
      <w:numFmt w:val="lowerLetter"/>
      <w:lvlText w:val="%5."/>
      <w:lvlJc w:val="left"/>
      <w:pPr>
        <w:ind w:left="3600" w:hanging="360"/>
      </w:pPr>
    </w:lvl>
    <w:lvl w:ilvl="5" w:tplc="A8FC3640" w:tentative="1">
      <w:start w:val="1"/>
      <w:numFmt w:val="lowerRoman"/>
      <w:lvlText w:val="%6."/>
      <w:lvlJc w:val="right"/>
      <w:pPr>
        <w:ind w:left="4320" w:hanging="180"/>
      </w:pPr>
    </w:lvl>
    <w:lvl w:ilvl="6" w:tplc="B6C40314" w:tentative="1">
      <w:start w:val="1"/>
      <w:numFmt w:val="decimal"/>
      <w:lvlText w:val="%7."/>
      <w:lvlJc w:val="left"/>
      <w:pPr>
        <w:ind w:left="5040" w:hanging="360"/>
      </w:pPr>
    </w:lvl>
    <w:lvl w:ilvl="7" w:tplc="7F08F268" w:tentative="1">
      <w:start w:val="1"/>
      <w:numFmt w:val="lowerLetter"/>
      <w:lvlText w:val="%8."/>
      <w:lvlJc w:val="left"/>
      <w:pPr>
        <w:ind w:left="5760" w:hanging="360"/>
      </w:pPr>
    </w:lvl>
    <w:lvl w:ilvl="8" w:tplc="442A6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B073A"/>
    <w:multiLevelType w:val="hybridMultilevel"/>
    <w:tmpl w:val="C7824692"/>
    <w:lvl w:ilvl="0" w:tplc="AC8E6D20">
      <w:start w:val="1"/>
      <w:numFmt w:val="lowerLetter"/>
      <w:lvlText w:val="%1."/>
      <w:lvlJc w:val="left"/>
      <w:pPr>
        <w:ind w:left="1440" w:hanging="360"/>
      </w:pPr>
    </w:lvl>
    <w:lvl w:ilvl="1" w:tplc="FAE84F30" w:tentative="1">
      <w:start w:val="1"/>
      <w:numFmt w:val="lowerLetter"/>
      <w:lvlText w:val="%2."/>
      <w:lvlJc w:val="left"/>
      <w:pPr>
        <w:ind w:left="2160" w:hanging="360"/>
      </w:pPr>
    </w:lvl>
    <w:lvl w:ilvl="2" w:tplc="32DC6964" w:tentative="1">
      <w:start w:val="1"/>
      <w:numFmt w:val="lowerRoman"/>
      <w:lvlText w:val="%3."/>
      <w:lvlJc w:val="right"/>
      <w:pPr>
        <w:ind w:left="2880" w:hanging="180"/>
      </w:pPr>
    </w:lvl>
    <w:lvl w:ilvl="3" w:tplc="B3624F06" w:tentative="1">
      <w:start w:val="1"/>
      <w:numFmt w:val="decimal"/>
      <w:lvlText w:val="%4."/>
      <w:lvlJc w:val="left"/>
      <w:pPr>
        <w:ind w:left="3600" w:hanging="360"/>
      </w:pPr>
    </w:lvl>
    <w:lvl w:ilvl="4" w:tplc="2A48587A" w:tentative="1">
      <w:start w:val="1"/>
      <w:numFmt w:val="lowerLetter"/>
      <w:lvlText w:val="%5."/>
      <w:lvlJc w:val="left"/>
      <w:pPr>
        <w:ind w:left="4320" w:hanging="360"/>
      </w:pPr>
    </w:lvl>
    <w:lvl w:ilvl="5" w:tplc="D3FA9928" w:tentative="1">
      <w:start w:val="1"/>
      <w:numFmt w:val="lowerRoman"/>
      <w:lvlText w:val="%6."/>
      <w:lvlJc w:val="right"/>
      <w:pPr>
        <w:ind w:left="5040" w:hanging="180"/>
      </w:pPr>
    </w:lvl>
    <w:lvl w:ilvl="6" w:tplc="3D94E1F2" w:tentative="1">
      <w:start w:val="1"/>
      <w:numFmt w:val="decimal"/>
      <w:lvlText w:val="%7."/>
      <w:lvlJc w:val="left"/>
      <w:pPr>
        <w:ind w:left="5760" w:hanging="360"/>
      </w:pPr>
    </w:lvl>
    <w:lvl w:ilvl="7" w:tplc="9342D372" w:tentative="1">
      <w:start w:val="1"/>
      <w:numFmt w:val="lowerLetter"/>
      <w:lvlText w:val="%8."/>
      <w:lvlJc w:val="left"/>
      <w:pPr>
        <w:ind w:left="6480" w:hanging="360"/>
      </w:pPr>
    </w:lvl>
    <w:lvl w:ilvl="8" w:tplc="73AAB36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CD2A2C"/>
    <w:multiLevelType w:val="hybridMultilevel"/>
    <w:tmpl w:val="516E74BA"/>
    <w:lvl w:ilvl="0" w:tplc="CE6A4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604A082" w:tentative="1">
      <w:start w:val="1"/>
      <w:numFmt w:val="lowerLetter"/>
      <w:lvlText w:val="%2."/>
      <w:lvlJc w:val="left"/>
      <w:pPr>
        <w:ind w:left="1440" w:hanging="360"/>
      </w:pPr>
    </w:lvl>
    <w:lvl w:ilvl="2" w:tplc="3C84F130" w:tentative="1">
      <w:start w:val="1"/>
      <w:numFmt w:val="lowerRoman"/>
      <w:lvlText w:val="%3."/>
      <w:lvlJc w:val="right"/>
      <w:pPr>
        <w:ind w:left="2160" w:hanging="180"/>
      </w:pPr>
    </w:lvl>
    <w:lvl w:ilvl="3" w:tplc="3D8EC9F4" w:tentative="1">
      <w:start w:val="1"/>
      <w:numFmt w:val="decimal"/>
      <w:lvlText w:val="%4."/>
      <w:lvlJc w:val="left"/>
      <w:pPr>
        <w:ind w:left="2880" w:hanging="360"/>
      </w:pPr>
    </w:lvl>
    <w:lvl w:ilvl="4" w:tplc="2EEC8284" w:tentative="1">
      <w:start w:val="1"/>
      <w:numFmt w:val="lowerLetter"/>
      <w:lvlText w:val="%5."/>
      <w:lvlJc w:val="left"/>
      <w:pPr>
        <w:ind w:left="3600" w:hanging="360"/>
      </w:pPr>
    </w:lvl>
    <w:lvl w:ilvl="5" w:tplc="811A4EBE" w:tentative="1">
      <w:start w:val="1"/>
      <w:numFmt w:val="lowerRoman"/>
      <w:lvlText w:val="%6."/>
      <w:lvlJc w:val="right"/>
      <w:pPr>
        <w:ind w:left="4320" w:hanging="180"/>
      </w:pPr>
    </w:lvl>
    <w:lvl w:ilvl="6" w:tplc="2AEACACE" w:tentative="1">
      <w:start w:val="1"/>
      <w:numFmt w:val="decimal"/>
      <w:lvlText w:val="%7."/>
      <w:lvlJc w:val="left"/>
      <w:pPr>
        <w:ind w:left="5040" w:hanging="360"/>
      </w:pPr>
    </w:lvl>
    <w:lvl w:ilvl="7" w:tplc="CCE63F5E" w:tentative="1">
      <w:start w:val="1"/>
      <w:numFmt w:val="lowerLetter"/>
      <w:lvlText w:val="%8."/>
      <w:lvlJc w:val="left"/>
      <w:pPr>
        <w:ind w:left="5760" w:hanging="360"/>
      </w:pPr>
    </w:lvl>
    <w:lvl w:ilvl="8" w:tplc="8C5417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33DC1"/>
    <w:multiLevelType w:val="hybridMultilevel"/>
    <w:tmpl w:val="516E74BA"/>
    <w:lvl w:ilvl="0" w:tplc="D60416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984A30A" w:tentative="1">
      <w:start w:val="1"/>
      <w:numFmt w:val="lowerLetter"/>
      <w:lvlText w:val="%2."/>
      <w:lvlJc w:val="left"/>
      <w:pPr>
        <w:ind w:left="1440" w:hanging="360"/>
      </w:pPr>
    </w:lvl>
    <w:lvl w:ilvl="2" w:tplc="3276696E" w:tentative="1">
      <w:start w:val="1"/>
      <w:numFmt w:val="lowerRoman"/>
      <w:lvlText w:val="%3."/>
      <w:lvlJc w:val="right"/>
      <w:pPr>
        <w:ind w:left="2160" w:hanging="180"/>
      </w:pPr>
    </w:lvl>
    <w:lvl w:ilvl="3" w:tplc="291EEDC8" w:tentative="1">
      <w:start w:val="1"/>
      <w:numFmt w:val="decimal"/>
      <w:lvlText w:val="%4."/>
      <w:lvlJc w:val="left"/>
      <w:pPr>
        <w:ind w:left="2880" w:hanging="360"/>
      </w:pPr>
    </w:lvl>
    <w:lvl w:ilvl="4" w:tplc="AF444D16" w:tentative="1">
      <w:start w:val="1"/>
      <w:numFmt w:val="lowerLetter"/>
      <w:lvlText w:val="%5."/>
      <w:lvlJc w:val="left"/>
      <w:pPr>
        <w:ind w:left="3600" w:hanging="360"/>
      </w:pPr>
    </w:lvl>
    <w:lvl w:ilvl="5" w:tplc="A392C848" w:tentative="1">
      <w:start w:val="1"/>
      <w:numFmt w:val="lowerRoman"/>
      <w:lvlText w:val="%6."/>
      <w:lvlJc w:val="right"/>
      <w:pPr>
        <w:ind w:left="4320" w:hanging="180"/>
      </w:pPr>
    </w:lvl>
    <w:lvl w:ilvl="6" w:tplc="FD4A950C" w:tentative="1">
      <w:start w:val="1"/>
      <w:numFmt w:val="decimal"/>
      <w:lvlText w:val="%7."/>
      <w:lvlJc w:val="left"/>
      <w:pPr>
        <w:ind w:left="5040" w:hanging="360"/>
      </w:pPr>
    </w:lvl>
    <w:lvl w:ilvl="7" w:tplc="791825B0" w:tentative="1">
      <w:start w:val="1"/>
      <w:numFmt w:val="lowerLetter"/>
      <w:lvlText w:val="%8."/>
      <w:lvlJc w:val="left"/>
      <w:pPr>
        <w:ind w:left="5760" w:hanging="360"/>
      </w:pPr>
    </w:lvl>
    <w:lvl w:ilvl="8" w:tplc="429EF8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032FD"/>
    <w:multiLevelType w:val="hybridMultilevel"/>
    <w:tmpl w:val="863AE912"/>
    <w:lvl w:ilvl="0" w:tplc="02F0249E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2E04D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24FD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5A09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74FB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10FF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36F6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7E38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5217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7B0B88"/>
    <w:multiLevelType w:val="hybridMultilevel"/>
    <w:tmpl w:val="663450A4"/>
    <w:lvl w:ilvl="0" w:tplc="87EABCBC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plc="FFDE6C14" w:tentative="1">
      <w:start w:val="1"/>
      <w:numFmt w:val="lowerLetter"/>
      <w:lvlText w:val="%2."/>
      <w:lvlJc w:val="left"/>
      <w:pPr>
        <w:ind w:left="1440" w:hanging="360"/>
      </w:pPr>
    </w:lvl>
    <w:lvl w:ilvl="2" w:tplc="B810EC3A" w:tentative="1">
      <w:start w:val="1"/>
      <w:numFmt w:val="lowerRoman"/>
      <w:lvlText w:val="%3."/>
      <w:lvlJc w:val="right"/>
      <w:pPr>
        <w:ind w:left="2160" w:hanging="180"/>
      </w:pPr>
    </w:lvl>
    <w:lvl w:ilvl="3" w:tplc="32FC7DC6" w:tentative="1">
      <w:start w:val="1"/>
      <w:numFmt w:val="decimal"/>
      <w:lvlText w:val="%4."/>
      <w:lvlJc w:val="left"/>
      <w:pPr>
        <w:ind w:left="2880" w:hanging="360"/>
      </w:pPr>
    </w:lvl>
    <w:lvl w:ilvl="4" w:tplc="81CCF5AA" w:tentative="1">
      <w:start w:val="1"/>
      <w:numFmt w:val="lowerLetter"/>
      <w:lvlText w:val="%5."/>
      <w:lvlJc w:val="left"/>
      <w:pPr>
        <w:ind w:left="3600" w:hanging="360"/>
      </w:pPr>
    </w:lvl>
    <w:lvl w:ilvl="5" w:tplc="46848E4E" w:tentative="1">
      <w:start w:val="1"/>
      <w:numFmt w:val="lowerRoman"/>
      <w:lvlText w:val="%6."/>
      <w:lvlJc w:val="right"/>
      <w:pPr>
        <w:ind w:left="4320" w:hanging="180"/>
      </w:pPr>
    </w:lvl>
    <w:lvl w:ilvl="6" w:tplc="B9EE8606" w:tentative="1">
      <w:start w:val="1"/>
      <w:numFmt w:val="decimal"/>
      <w:lvlText w:val="%7."/>
      <w:lvlJc w:val="left"/>
      <w:pPr>
        <w:ind w:left="5040" w:hanging="360"/>
      </w:pPr>
    </w:lvl>
    <w:lvl w:ilvl="7" w:tplc="35985134" w:tentative="1">
      <w:start w:val="1"/>
      <w:numFmt w:val="lowerLetter"/>
      <w:lvlText w:val="%8."/>
      <w:lvlJc w:val="left"/>
      <w:pPr>
        <w:ind w:left="5760" w:hanging="360"/>
      </w:pPr>
    </w:lvl>
    <w:lvl w:ilvl="8" w:tplc="D10E9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35D90"/>
    <w:multiLevelType w:val="hybridMultilevel"/>
    <w:tmpl w:val="A8F08D3A"/>
    <w:lvl w:ilvl="0" w:tplc="E7A4FC6E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A6AE07FC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ACF001AC" w:tentative="1">
      <w:start w:val="1"/>
      <w:numFmt w:val="lowerRoman"/>
      <w:lvlText w:val="%3."/>
      <w:lvlJc w:val="right"/>
      <w:pPr>
        <w:ind w:left="2160" w:hanging="180"/>
      </w:pPr>
    </w:lvl>
    <w:lvl w:ilvl="3" w:tplc="5CCA2922" w:tentative="1">
      <w:start w:val="1"/>
      <w:numFmt w:val="decimal"/>
      <w:lvlText w:val="%4."/>
      <w:lvlJc w:val="left"/>
      <w:pPr>
        <w:ind w:left="2880" w:hanging="360"/>
      </w:pPr>
    </w:lvl>
    <w:lvl w:ilvl="4" w:tplc="61B4D26A" w:tentative="1">
      <w:start w:val="1"/>
      <w:numFmt w:val="lowerLetter"/>
      <w:lvlText w:val="%5."/>
      <w:lvlJc w:val="left"/>
      <w:pPr>
        <w:ind w:left="3600" w:hanging="360"/>
      </w:pPr>
    </w:lvl>
    <w:lvl w:ilvl="5" w:tplc="DE841B32" w:tentative="1">
      <w:start w:val="1"/>
      <w:numFmt w:val="lowerRoman"/>
      <w:lvlText w:val="%6."/>
      <w:lvlJc w:val="right"/>
      <w:pPr>
        <w:ind w:left="4320" w:hanging="180"/>
      </w:pPr>
    </w:lvl>
    <w:lvl w:ilvl="6" w:tplc="D67264A8" w:tentative="1">
      <w:start w:val="1"/>
      <w:numFmt w:val="decimal"/>
      <w:lvlText w:val="%7."/>
      <w:lvlJc w:val="left"/>
      <w:pPr>
        <w:ind w:left="5040" w:hanging="360"/>
      </w:pPr>
    </w:lvl>
    <w:lvl w:ilvl="7" w:tplc="FB708CF4" w:tentative="1">
      <w:start w:val="1"/>
      <w:numFmt w:val="lowerLetter"/>
      <w:lvlText w:val="%8."/>
      <w:lvlJc w:val="left"/>
      <w:pPr>
        <w:ind w:left="5760" w:hanging="360"/>
      </w:pPr>
    </w:lvl>
    <w:lvl w:ilvl="8" w:tplc="D062DE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87F70"/>
    <w:multiLevelType w:val="hybridMultilevel"/>
    <w:tmpl w:val="516E74BA"/>
    <w:lvl w:ilvl="0" w:tplc="75FCD8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CDA82E6" w:tentative="1">
      <w:start w:val="1"/>
      <w:numFmt w:val="lowerLetter"/>
      <w:lvlText w:val="%2."/>
      <w:lvlJc w:val="left"/>
      <w:pPr>
        <w:ind w:left="1440" w:hanging="360"/>
      </w:pPr>
    </w:lvl>
    <w:lvl w:ilvl="2" w:tplc="3672184A" w:tentative="1">
      <w:start w:val="1"/>
      <w:numFmt w:val="lowerRoman"/>
      <w:lvlText w:val="%3."/>
      <w:lvlJc w:val="right"/>
      <w:pPr>
        <w:ind w:left="2160" w:hanging="180"/>
      </w:pPr>
    </w:lvl>
    <w:lvl w:ilvl="3" w:tplc="5374EA7A" w:tentative="1">
      <w:start w:val="1"/>
      <w:numFmt w:val="decimal"/>
      <w:lvlText w:val="%4."/>
      <w:lvlJc w:val="left"/>
      <w:pPr>
        <w:ind w:left="2880" w:hanging="360"/>
      </w:pPr>
    </w:lvl>
    <w:lvl w:ilvl="4" w:tplc="FC90AF90" w:tentative="1">
      <w:start w:val="1"/>
      <w:numFmt w:val="lowerLetter"/>
      <w:lvlText w:val="%5."/>
      <w:lvlJc w:val="left"/>
      <w:pPr>
        <w:ind w:left="3600" w:hanging="360"/>
      </w:pPr>
    </w:lvl>
    <w:lvl w:ilvl="5" w:tplc="B6F8B8F4" w:tentative="1">
      <w:start w:val="1"/>
      <w:numFmt w:val="lowerRoman"/>
      <w:lvlText w:val="%6."/>
      <w:lvlJc w:val="right"/>
      <w:pPr>
        <w:ind w:left="4320" w:hanging="180"/>
      </w:pPr>
    </w:lvl>
    <w:lvl w:ilvl="6" w:tplc="FB4EAAA0" w:tentative="1">
      <w:start w:val="1"/>
      <w:numFmt w:val="decimal"/>
      <w:lvlText w:val="%7."/>
      <w:lvlJc w:val="left"/>
      <w:pPr>
        <w:ind w:left="5040" w:hanging="360"/>
      </w:pPr>
    </w:lvl>
    <w:lvl w:ilvl="7" w:tplc="5EB8371C" w:tentative="1">
      <w:start w:val="1"/>
      <w:numFmt w:val="lowerLetter"/>
      <w:lvlText w:val="%8."/>
      <w:lvlJc w:val="left"/>
      <w:pPr>
        <w:ind w:left="5760" w:hanging="360"/>
      </w:pPr>
    </w:lvl>
    <w:lvl w:ilvl="8" w:tplc="90BA9B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2121EA"/>
    <w:multiLevelType w:val="hybridMultilevel"/>
    <w:tmpl w:val="516E74BA"/>
    <w:lvl w:ilvl="0" w:tplc="5C9AFA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2A2A966" w:tentative="1">
      <w:start w:val="1"/>
      <w:numFmt w:val="lowerLetter"/>
      <w:lvlText w:val="%2."/>
      <w:lvlJc w:val="left"/>
      <w:pPr>
        <w:ind w:left="1440" w:hanging="360"/>
      </w:pPr>
    </w:lvl>
    <w:lvl w:ilvl="2" w:tplc="4ABA3428" w:tentative="1">
      <w:start w:val="1"/>
      <w:numFmt w:val="lowerRoman"/>
      <w:lvlText w:val="%3."/>
      <w:lvlJc w:val="right"/>
      <w:pPr>
        <w:ind w:left="2160" w:hanging="180"/>
      </w:pPr>
    </w:lvl>
    <w:lvl w:ilvl="3" w:tplc="68027E56" w:tentative="1">
      <w:start w:val="1"/>
      <w:numFmt w:val="decimal"/>
      <w:lvlText w:val="%4."/>
      <w:lvlJc w:val="left"/>
      <w:pPr>
        <w:ind w:left="2880" w:hanging="360"/>
      </w:pPr>
    </w:lvl>
    <w:lvl w:ilvl="4" w:tplc="4FDC21D2" w:tentative="1">
      <w:start w:val="1"/>
      <w:numFmt w:val="lowerLetter"/>
      <w:lvlText w:val="%5."/>
      <w:lvlJc w:val="left"/>
      <w:pPr>
        <w:ind w:left="3600" w:hanging="360"/>
      </w:pPr>
    </w:lvl>
    <w:lvl w:ilvl="5" w:tplc="BE3C7606" w:tentative="1">
      <w:start w:val="1"/>
      <w:numFmt w:val="lowerRoman"/>
      <w:lvlText w:val="%6."/>
      <w:lvlJc w:val="right"/>
      <w:pPr>
        <w:ind w:left="4320" w:hanging="180"/>
      </w:pPr>
    </w:lvl>
    <w:lvl w:ilvl="6" w:tplc="36780926" w:tentative="1">
      <w:start w:val="1"/>
      <w:numFmt w:val="decimal"/>
      <w:lvlText w:val="%7."/>
      <w:lvlJc w:val="left"/>
      <w:pPr>
        <w:ind w:left="5040" w:hanging="360"/>
      </w:pPr>
    </w:lvl>
    <w:lvl w:ilvl="7" w:tplc="5D0AD016" w:tentative="1">
      <w:start w:val="1"/>
      <w:numFmt w:val="lowerLetter"/>
      <w:lvlText w:val="%8."/>
      <w:lvlJc w:val="left"/>
      <w:pPr>
        <w:ind w:left="5760" w:hanging="360"/>
      </w:pPr>
    </w:lvl>
    <w:lvl w:ilvl="8" w:tplc="62B09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B70E06"/>
    <w:multiLevelType w:val="hybridMultilevel"/>
    <w:tmpl w:val="663450A4"/>
    <w:lvl w:ilvl="0" w:tplc="26644E5E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plc="BA5A94AE" w:tentative="1">
      <w:start w:val="1"/>
      <w:numFmt w:val="lowerLetter"/>
      <w:lvlText w:val="%2."/>
      <w:lvlJc w:val="left"/>
      <w:pPr>
        <w:ind w:left="1440" w:hanging="360"/>
      </w:pPr>
    </w:lvl>
    <w:lvl w:ilvl="2" w:tplc="6CD6F026" w:tentative="1">
      <w:start w:val="1"/>
      <w:numFmt w:val="lowerRoman"/>
      <w:lvlText w:val="%3."/>
      <w:lvlJc w:val="right"/>
      <w:pPr>
        <w:ind w:left="2160" w:hanging="180"/>
      </w:pPr>
    </w:lvl>
    <w:lvl w:ilvl="3" w:tplc="7C2637C8" w:tentative="1">
      <w:start w:val="1"/>
      <w:numFmt w:val="decimal"/>
      <w:lvlText w:val="%4."/>
      <w:lvlJc w:val="left"/>
      <w:pPr>
        <w:ind w:left="2880" w:hanging="360"/>
      </w:pPr>
    </w:lvl>
    <w:lvl w:ilvl="4" w:tplc="4D7AB98C" w:tentative="1">
      <w:start w:val="1"/>
      <w:numFmt w:val="lowerLetter"/>
      <w:lvlText w:val="%5."/>
      <w:lvlJc w:val="left"/>
      <w:pPr>
        <w:ind w:left="3600" w:hanging="360"/>
      </w:pPr>
    </w:lvl>
    <w:lvl w:ilvl="5" w:tplc="B2A62528" w:tentative="1">
      <w:start w:val="1"/>
      <w:numFmt w:val="lowerRoman"/>
      <w:lvlText w:val="%6."/>
      <w:lvlJc w:val="right"/>
      <w:pPr>
        <w:ind w:left="4320" w:hanging="180"/>
      </w:pPr>
    </w:lvl>
    <w:lvl w:ilvl="6" w:tplc="E6F03E54" w:tentative="1">
      <w:start w:val="1"/>
      <w:numFmt w:val="decimal"/>
      <w:lvlText w:val="%7."/>
      <w:lvlJc w:val="left"/>
      <w:pPr>
        <w:ind w:left="5040" w:hanging="360"/>
      </w:pPr>
    </w:lvl>
    <w:lvl w:ilvl="7" w:tplc="87F2D51A" w:tentative="1">
      <w:start w:val="1"/>
      <w:numFmt w:val="lowerLetter"/>
      <w:lvlText w:val="%8."/>
      <w:lvlJc w:val="left"/>
      <w:pPr>
        <w:ind w:left="5760" w:hanging="360"/>
      </w:pPr>
    </w:lvl>
    <w:lvl w:ilvl="8" w:tplc="E9424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F2936"/>
    <w:multiLevelType w:val="hybridMultilevel"/>
    <w:tmpl w:val="516E74BA"/>
    <w:lvl w:ilvl="0" w:tplc="D8B885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53E6074" w:tentative="1">
      <w:start w:val="1"/>
      <w:numFmt w:val="lowerLetter"/>
      <w:lvlText w:val="%2."/>
      <w:lvlJc w:val="left"/>
      <w:pPr>
        <w:ind w:left="1440" w:hanging="360"/>
      </w:pPr>
    </w:lvl>
    <w:lvl w:ilvl="2" w:tplc="9B50F5FA" w:tentative="1">
      <w:start w:val="1"/>
      <w:numFmt w:val="lowerRoman"/>
      <w:lvlText w:val="%3."/>
      <w:lvlJc w:val="right"/>
      <w:pPr>
        <w:ind w:left="2160" w:hanging="180"/>
      </w:pPr>
    </w:lvl>
    <w:lvl w:ilvl="3" w:tplc="3C304754" w:tentative="1">
      <w:start w:val="1"/>
      <w:numFmt w:val="decimal"/>
      <w:lvlText w:val="%4."/>
      <w:lvlJc w:val="left"/>
      <w:pPr>
        <w:ind w:left="2880" w:hanging="360"/>
      </w:pPr>
    </w:lvl>
    <w:lvl w:ilvl="4" w:tplc="B7B8B2C2" w:tentative="1">
      <w:start w:val="1"/>
      <w:numFmt w:val="lowerLetter"/>
      <w:lvlText w:val="%5."/>
      <w:lvlJc w:val="left"/>
      <w:pPr>
        <w:ind w:left="3600" w:hanging="360"/>
      </w:pPr>
    </w:lvl>
    <w:lvl w:ilvl="5" w:tplc="494AF042" w:tentative="1">
      <w:start w:val="1"/>
      <w:numFmt w:val="lowerRoman"/>
      <w:lvlText w:val="%6."/>
      <w:lvlJc w:val="right"/>
      <w:pPr>
        <w:ind w:left="4320" w:hanging="180"/>
      </w:pPr>
    </w:lvl>
    <w:lvl w:ilvl="6" w:tplc="95A08582" w:tentative="1">
      <w:start w:val="1"/>
      <w:numFmt w:val="decimal"/>
      <w:lvlText w:val="%7."/>
      <w:lvlJc w:val="left"/>
      <w:pPr>
        <w:ind w:left="5040" w:hanging="360"/>
      </w:pPr>
    </w:lvl>
    <w:lvl w:ilvl="7" w:tplc="37145BC0" w:tentative="1">
      <w:start w:val="1"/>
      <w:numFmt w:val="lowerLetter"/>
      <w:lvlText w:val="%8."/>
      <w:lvlJc w:val="left"/>
      <w:pPr>
        <w:ind w:left="5760" w:hanging="360"/>
      </w:pPr>
    </w:lvl>
    <w:lvl w:ilvl="8" w:tplc="4B6854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3552B"/>
    <w:multiLevelType w:val="hybridMultilevel"/>
    <w:tmpl w:val="663450A4"/>
    <w:lvl w:ilvl="0" w:tplc="FA5AE730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plc="C4628294" w:tentative="1">
      <w:start w:val="1"/>
      <w:numFmt w:val="lowerLetter"/>
      <w:lvlText w:val="%2."/>
      <w:lvlJc w:val="left"/>
      <w:pPr>
        <w:ind w:left="1440" w:hanging="360"/>
      </w:pPr>
    </w:lvl>
    <w:lvl w:ilvl="2" w:tplc="EE6C5172" w:tentative="1">
      <w:start w:val="1"/>
      <w:numFmt w:val="lowerRoman"/>
      <w:lvlText w:val="%3."/>
      <w:lvlJc w:val="right"/>
      <w:pPr>
        <w:ind w:left="2160" w:hanging="180"/>
      </w:pPr>
    </w:lvl>
    <w:lvl w:ilvl="3" w:tplc="D2D61240" w:tentative="1">
      <w:start w:val="1"/>
      <w:numFmt w:val="decimal"/>
      <w:lvlText w:val="%4."/>
      <w:lvlJc w:val="left"/>
      <w:pPr>
        <w:ind w:left="2880" w:hanging="360"/>
      </w:pPr>
    </w:lvl>
    <w:lvl w:ilvl="4" w:tplc="8512ACBC" w:tentative="1">
      <w:start w:val="1"/>
      <w:numFmt w:val="lowerLetter"/>
      <w:lvlText w:val="%5."/>
      <w:lvlJc w:val="left"/>
      <w:pPr>
        <w:ind w:left="3600" w:hanging="360"/>
      </w:pPr>
    </w:lvl>
    <w:lvl w:ilvl="5" w:tplc="2B0CD35E" w:tentative="1">
      <w:start w:val="1"/>
      <w:numFmt w:val="lowerRoman"/>
      <w:lvlText w:val="%6."/>
      <w:lvlJc w:val="right"/>
      <w:pPr>
        <w:ind w:left="4320" w:hanging="180"/>
      </w:pPr>
    </w:lvl>
    <w:lvl w:ilvl="6" w:tplc="3FF897E0" w:tentative="1">
      <w:start w:val="1"/>
      <w:numFmt w:val="decimal"/>
      <w:lvlText w:val="%7."/>
      <w:lvlJc w:val="left"/>
      <w:pPr>
        <w:ind w:left="5040" w:hanging="360"/>
      </w:pPr>
    </w:lvl>
    <w:lvl w:ilvl="7" w:tplc="107A8420" w:tentative="1">
      <w:start w:val="1"/>
      <w:numFmt w:val="lowerLetter"/>
      <w:lvlText w:val="%8."/>
      <w:lvlJc w:val="left"/>
      <w:pPr>
        <w:ind w:left="5760" w:hanging="360"/>
      </w:pPr>
    </w:lvl>
    <w:lvl w:ilvl="8" w:tplc="4D3C55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B33F7"/>
    <w:multiLevelType w:val="hybridMultilevel"/>
    <w:tmpl w:val="663450A4"/>
    <w:lvl w:ilvl="0" w:tplc="C4442076">
      <w:start w:val="1"/>
      <w:numFmt w:val="decimal"/>
      <w:lvlText w:val="%1."/>
      <w:lvlJc w:val="center"/>
      <w:pPr>
        <w:ind w:left="57" w:hanging="57"/>
      </w:pPr>
      <w:rPr>
        <w:rFonts w:hint="default"/>
        <w:b/>
      </w:rPr>
    </w:lvl>
    <w:lvl w:ilvl="1" w:tplc="A82645B8" w:tentative="1">
      <w:start w:val="1"/>
      <w:numFmt w:val="lowerLetter"/>
      <w:lvlText w:val="%2."/>
      <w:lvlJc w:val="left"/>
      <w:pPr>
        <w:ind w:left="1440" w:hanging="360"/>
      </w:pPr>
    </w:lvl>
    <w:lvl w:ilvl="2" w:tplc="EF1462E0" w:tentative="1">
      <w:start w:val="1"/>
      <w:numFmt w:val="lowerRoman"/>
      <w:lvlText w:val="%3."/>
      <w:lvlJc w:val="right"/>
      <w:pPr>
        <w:ind w:left="2160" w:hanging="180"/>
      </w:pPr>
    </w:lvl>
    <w:lvl w:ilvl="3" w:tplc="C2188E92" w:tentative="1">
      <w:start w:val="1"/>
      <w:numFmt w:val="decimal"/>
      <w:lvlText w:val="%4."/>
      <w:lvlJc w:val="left"/>
      <w:pPr>
        <w:ind w:left="2880" w:hanging="360"/>
      </w:pPr>
    </w:lvl>
    <w:lvl w:ilvl="4" w:tplc="DFBE1E8C" w:tentative="1">
      <w:start w:val="1"/>
      <w:numFmt w:val="lowerLetter"/>
      <w:lvlText w:val="%5."/>
      <w:lvlJc w:val="left"/>
      <w:pPr>
        <w:ind w:left="3600" w:hanging="360"/>
      </w:pPr>
    </w:lvl>
    <w:lvl w:ilvl="5" w:tplc="48FE94AE" w:tentative="1">
      <w:start w:val="1"/>
      <w:numFmt w:val="lowerRoman"/>
      <w:lvlText w:val="%6."/>
      <w:lvlJc w:val="right"/>
      <w:pPr>
        <w:ind w:left="4320" w:hanging="180"/>
      </w:pPr>
    </w:lvl>
    <w:lvl w:ilvl="6" w:tplc="5846D19E" w:tentative="1">
      <w:start w:val="1"/>
      <w:numFmt w:val="decimal"/>
      <w:lvlText w:val="%7."/>
      <w:lvlJc w:val="left"/>
      <w:pPr>
        <w:ind w:left="5040" w:hanging="360"/>
      </w:pPr>
    </w:lvl>
    <w:lvl w:ilvl="7" w:tplc="236E875E" w:tentative="1">
      <w:start w:val="1"/>
      <w:numFmt w:val="lowerLetter"/>
      <w:lvlText w:val="%8."/>
      <w:lvlJc w:val="left"/>
      <w:pPr>
        <w:ind w:left="5760" w:hanging="360"/>
      </w:pPr>
    </w:lvl>
    <w:lvl w:ilvl="8" w:tplc="C99C1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C7ACD"/>
    <w:multiLevelType w:val="hybridMultilevel"/>
    <w:tmpl w:val="516E74BA"/>
    <w:lvl w:ilvl="0" w:tplc="870E9C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648C0C" w:tentative="1">
      <w:start w:val="1"/>
      <w:numFmt w:val="lowerLetter"/>
      <w:lvlText w:val="%2."/>
      <w:lvlJc w:val="left"/>
      <w:pPr>
        <w:ind w:left="1440" w:hanging="360"/>
      </w:pPr>
    </w:lvl>
    <w:lvl w:ilvl="2" w:tplc="48D442B4" w:tentative="1">
      <w:start w:val="1"/>
      <w:numFmt w:val="lowerRoman"/>
      <w:lvlText w:val="%3."/>
      <w:lvlJc w:val="right"/>
      <w:pPr>
        <w:ind w:left="2160" w:hanging="180"/>
      </w:pPr>
    </w:lvl>
    <w:lvl w:ilvl="3" w:tplc="878C6F96" w:tentative="1">
      <w:start w:val="1"/>
      <w:numFmt w:val="decimal"/>
      <w:lvlText w:val="%4."/>
      <w:lvlJc w:val="left"/>
      <w:pPr>
        <w:ind w:left="2880" w:hanging="360"/>
      </w:pPr>
    </w:lvl>
    <w:lvl w:ilvl="4" w:tplc="38D25FA4" w:tentative="1">
      <w:start w:val="1"/>
      <w:numFmt w:val="lowerLetter"/>
      <w:lvlText w:val="%5."/>
      <w:lvlJc w:val="left"/>
      <w:pPr>
        <w:ind w:left="3600" w:hanging="360"/>
      </w:pPr>
    </w:lvl>
    <w:lvl w:ilvl="5" w:tplc="7E782584" w:tentative="1">
      <w:start w:val="1"/>
      <w:numFmt w:val="lowerRoman"/>
      <w:lvlText w:val="%6."/>
      <w:lvlJc w:val="right"/>
      <w:pPr>
        <w:ind w:left="4320" w:hanging="180"/>
      </w:pPr>
    </w:lvl>
    <w:lvl w:ilvl="6" w:tplc="AD7E33AC" w:tentative="1">
      <w:start w:val="1"/>
      <w:numFmt w:val="decimal"/>
      <w:lvlText w:val="%7."/>
      <w:lvlJc w:val="left"/>
      <w:pPr>
        <w:ind w:left="5040" w:hanging="360"/>
      </w:pPr>
    </w:lvl>
    <w:lvl w:ilvl="7" w:tplc="B9B62514" w:tentative="1">
      <w:start w:val="1"/>
      <w:numFmt w:val="lowerLetter"/>
      <w:lvlText w:val="%8."/>
      <w:lvlJc w:val="left"/>
      <w:pPr>
        <w:ind w:left="5760" w:hanging="360"/>
      </w:pPr>
    </w:lvl>
    <w:lvl w:ilvl="8" w:tplc="E492775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9"/>
  </w:num>
  <w:num w:numId="10">
    <w:abstractNumId w:val="16"/>
  </w:num>
  <w:num w:numId="11">
    <w:abstractNumId w:val="13"/>
  </w:num>
  <w:num w:numId="12">
    <w:abstractNumId w:val="14"/>
  </w:num>
  <w:num w:numId="13">
    <w:abstractNumId w:val="8"/>
  </w:num>
  <w:num w:numId="14">
    <w:abstractNumId w:val="2"/>
  </w:num>
  <w:num w:numId="15">
    <w:abstractNumId w:val="1"/>
  </w:num>
  <w:num w:numId="16">
    <w:abstractNumId w:val="12"/>
  </w:num>
  <w:num w:numId="17">
    <w:abstractNumId w:val="7"/>
  </w:num>
  <w:num w:numId="18">
    <w:abstractNumId w:val="17"/>
  </w:num>
  <w:num w:numId="19">
    <w:abstractNumId w:val="11"/>
  </w:num>
  <w:num w:numId="20">
    <w:abstractNumId w:val="18"/>
  </w:num>
  <w:num w:numId="21">
    <w:abstractNumId w:val="15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12"/>
    <w:rsid w:val="001B4BEF"/>
    <w:rsid w:val="0023719E"/>
    <w:rsid w:val="004A0A61"/>
    <w:rsid w:val="004E5DF5"/>
    <w:rsid w:val="00C7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1B0316-0773-4090-9DA7-B36FCD40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92E5C"/>
    <w:rPr>
      <w:rFonts w:ascii="Tahoma" w:hAnsi="Tahoma" w:cs="Tahoma"/>
      <w:sz w:val="16"/>
      <w:szCs w:val="16"/>
    </w:rPr>
  </w:style>
  <w:style w:type="paragraph" w:styleId="Nadpis1">
    <w:name w:val="heading 1"/>
    <w:basedOn w:val="Normln"/>
    <w:next w:val="Normln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Nadpis3">
    <w:name w:val="heading 3"/>
    <w:basedOn w:val="Normln"/>
    <w:next w:val="Normln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</w:style>
  <w:style w:type="paragraph" w:customStyle="1" w:styleId="Italics">
    <w:name w:val="Italics"/>
    <w:basedOn w:val="Normln"/>
    <w:rPr>
      <w:i/>
      <w:lang w:bidi="cs-CZ"/>
    </w:rPr>
  </w:style>
  <w:style w:type="paragraph" w:customStyle="1" w:styleId="Text">
    <w:name w:val="Text"/>
    <w:basedOn w:val="Normln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Standardnpsmoodstavce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ln"/>
    <w:link w:val="CheckBoxChar"/>
    <w:rPr>
      <w:color w:val="999999"/>
      <w:lang w:bidi="cs-CZ"/>
    </w:rPr>
  </w:style>
  <w:style w:type="paragraph" w:customStyle="1" w:styleId="Centered">
    <w:name w:val="Centered"/>
    <w:basedOn w:val="Normln"/>
    <w:pPr>
      <w:jc w:val="center"/>
    </w:pPr>
    <w:rPr>
      <w:lang w:bidi="cs-CZ"/>
    </w:rPr>
  </w:style>
  <w:style w:type="paragraph" w:customStyle="1" w:styleId="AdditionalComments">
    <w:name w:val="Additional Comments"/>
    <w:basedOn w:val="Normln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ln"/>
    <w:rPr>
      <w:caps/>
      <w:lang w:bidi="cs-CZ"/>
    </w:rPr>
  </w:style>
  <w:style w:type="character" w:styleId="Zstupntext">
    <w:name w:val="Placeholder Text"/>
    <w:basedOn w:val="Standardnpsmoodstavce"/>
    <w:uiPriority w:val="99"/>
    <w:semiHidden/>
    <w:rsid w:val="00AA0C36"/>
    <w:rPr>
      <w:color w:val="808080"/>
    </w:rPr>
  </w:style>
  <w:style w:type="paragraph" w:styleId="Seznamsodrkami">
    <w:name w:val="List Bullet"/>
    <w:basedOn w:val="Normln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Standardnpsmoodstavce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Standardnpsmoodstavce"/>
    <w:uiPriority w:val="1"/>
    <w:rsid w:val="00B10E4E"/>
    <w:rPr>
      <w:rFonts w:ascii="Tahoma" w:hAnsi="Tahoma"/>
      <w:b/>
    </w:rPr>
  </w:style>
  <w:style w:type="paragraph" w:styleId="Zhlav">
    <w:name w:val="header"/>
    <w:basedOn w:val="Normln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6A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A6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96A67"/>
    <w:rPr>
      <w:rFonts w:ascii="Tahoma" w:hAnsi="Tahoma" w:cs="Tahoma"/>
    </w:rPr>
  </w:style>
  <w:style w:type="character" w:styleId="Znakapoznpodarou">
    <w:name w:val="footnote reference"/>
    <w:basedOn w:val="Standardnpsmoodstavce"/>
    <w:rsid w:val="00896A67"/>
    <w:rPr>
      <w:vertAlign w:val="superscript"/>
    </w:rPr>
  </w:style>
  <w:style w:type="character" w:styleId="Odkaznakoment">
    <w:name w:val="annotation reference"/>
    <w:basedOn w:val="Standardnpsmoodstavce"/>
    <w:rsid w:val="00DA10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01F"/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Standardnpsmoodstavce"/>
    <w:uiPriority w:val="1"/>
    <w:rsid w:val="00B17E2C"/>
    <w:rPr>
      <w:b/>
      <w:i w:val="0"/>
      <w:sz w:val="32"/>
      <w:u w:val="none"/>
    </w:rPr>
  </w:style>
  <w:style w:type="paragraph" w:styleId="Revize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odnadpis1">
    <w:name w:val="Podnadpis1"/>
    <w:basedOn w:val="Standardnpsmoodstavce"/>
    <w:uiPriority w:val="1"/>
    <w:rsid w:val="005A7238"/>
    <w:rPr>
      <w:rFonts w:ascii="Tahoma" w:hAnsi="Tahoma"/>
      <w:b/>
      <w:sz w:val="23"/>
    </w:rPr>
  </w:style>
  <w:style w:type="paragraph" w:styleId="Odstavecseseznamem">
    <w:name w:val="List Paragraph"/>
    <w:basedOn w:val="Normln"/>
    <w:uiPriority w:val="34"/>
    <w:qFormat/>
    <w:rsid w:val="00694FDB"/>
    <w:pPr>
      <w:ind w:left="720"/>
      <w:contextualSpacing/>
    </w:pPr>
  </w:style>
  <w:style w:type="character" w:customStyle="1" w:styleId="Psmo8">
    <w:name w:val="Písmo8"/>
    <w:basedOn w:val="Standardnpsmoodstavce"/>
    <w:uiPriority w:val="1"/>
    <w:rsid w:val="00361E33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105\AppData\Roaming\Microsoft\&#352;ablony\MS_job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6B6D65DBC94BB4BE67D2FDD1A23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70D0E-A42F-4AA8-AF75-E8AFEC24E04C}"/>
      </w:docPartPr>
      <w:docPartBody>
        <w:p w:rsidR="00D938D1" w:rsidRDefault="008225CC" w:rsidP="00D938D1">
          <w:pPr>
            <w:pStyle w:val="3F6B6D65DBC94BB4BE67D2FDD1A2393015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3907459DE7644FFCBE6011E88D417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35DA4-95E3-41F2-B238-188C54D76B1E}"/>
      </w:docPartPr>
      <w:docPartBody>
        <w:p w:rsidR="00D938D1" w:rsidRDefault="008225CC" w:rsidP="00D938D1">
          <w:pPr>
            <w:pStyle w:val="3907459DE7644FFCBE6011E88D4176B615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0A2A59E0F837424A87035BD8195F7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2900B-17A6-4A11-A025-45C885626A59}"/>
      </w:docPartPr>
      <w:docPartBody>
        <w:p w:rsidR="00D938D1" w:rsidRDefault="008225CC" w:rsidP="00D938D1">
          <w:pPr>
            <w:pStyle w:val="0A2A59E0F837424A87035BD8195F7B5815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ABD2F7CA4D3A4411A1A8BD11A47B8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907BB-1B01-48FA-A3F4-EA6C21A7D645}"/>
      </w:docPartPr>
      <w:docPartBody>
        <w:p w:rsidR="00D938D1" w:rsidRDefault="008225CC" w:rsidP="00D938D1">
          <w:pPr>
            <w:pStyle w:val="ABD2F7CA4D3A4411A1A8BD11A47B82825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5D1E6E9FFF014E64B8FA0893D3210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734303-B8DF-4891-A2FC-E2FFC85396AF}"/>
      </w:docPartPr>
      <w:docPartBody>
        <w:p w:rsidR="00D938D1" w:rsidRDefault="008225CC" w:rsidP="00D938D1">
          <w:pPr>
            <w:pStyle w:val="5D1E6E9FFF014E64B8FA0893D3210575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9AEFE74D261546B596E90B12A4253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09F5A2-8196-4A30-9B34-E63D12E610DE}"/>
      </w:docPartPr>
      <w:docPartBody>
        <w:p w:rsidR="00D938D1" w:rsidRDefault="008225CC" w:rsidP="00D938D1">
          <w:pPr>
            <w:pStyle w:val="9AEFE74D261546B596E90B12A4253C3A4"/>
          </w:pPr>
          <w:r w:rsidRPr="000C7E1E">
            <w:rPr>
              <w:rStyle w:val="Zstupntext"/>
            </w:rPr>
            <w:t>Klikněte sem a zadejte text.</w:t>
          </w:r>
        </w:p>
      </w:docPartBody>
    </w:docPart>
    <w:docPart>
      <w:docPartPr>
        <w:name w:val="D30517A70A7A42BD8045D463ADE712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A4657-EEBA-48A2-A891-A085CB3FCA2B}"/>
      </w:docPartPr>
      <w:docPartBody>
        <w:p w:rsidR="00D938D1" w:rsidRDefault="008225CC" w:rsidP="00D938D1">
          <w:pPr>
            <w:pStyle w:val="D30517A70A7A42BD8045D463ADE712CA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50A3397A98984CE285CD68A9AAF7D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05941-8335-4F41-BC6E-1A3253DB46C1}"/>
      </w:docPartPr>
      <w:docPartBody>
        <w:p w:rsidR="00D938D1" w:rsidRDefault="008225CC" w:rsidP="00D938D1">
          <w:pPr>
            <w:pStyle w:val="50A3397A98984CE285CD68A9AAF7DB86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04AC35BE46F04195961CEBF5B7F90E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744A37-C844-496D-A683-C0C79BC20042}"/>
      </w:docPartPr>
      <w:docPartBody>
        <w:p w:rsidR="00D938D1" w:rsidRDefault="008225CC" w:rsidP="00D938D1">
          <w:pPr>
            <w:pStyle w:val="04AC35BE46F04195961CEBF5B7F90E73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E56C3528C19C4661884196112CFDA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461ED8-225F-4094-A546-E6ADB63E8BB3}"/>
      </w:docPartPr>
      <w:docPartBody>
        <w:p w:rsidR="00D938D1" w:rsidRDefault="008225CC" w:rsidP="00D938D1">
          <w:pPr>
            <w:pStyle w:val="E56C3528C19C4661884196112CFDA617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1DE7A5F1E2EA4BCC8DA479DCD3EDC4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B82E5F-16D2-4ED0-8A28-DD225660D073}"/>
      </w:docPartPr>
      <w:docPartBody>
        <w:p w:rsidR="00C647DB" w:rsidRDefault="008225CC" w:rsidP="009F6004">
          <w:pPr>
            <w:pStyle w:val="1DE7A5F1E2EA4BCC8DA479DCD3EDC43D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C5369403DFC8430AA8B5B85744980A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2CFF89-3898-4081-AD24-1D61BA2D8BEA}"/>
      </w:docPartPr>
      <w:docPartBody>
        <w:p w:rsidR="00C647DB" w:rsidRDefault="008225CC" w:rsidP="009F6004">
          <w:pPr>
            <w:pStyle w:val="C5369403DFC8430AA8B5B85744980AB8"/>
          </w:pPr>
          <w:r w:rsidRPr="00D064A6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CC3030073ECB405CAD205574F04ADC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4C45F1-7403-4C19-9CB4-C0EC6F66827C}"/>
      </w:docPartPr>
      <w:docPartBody>
        <w:p w:rsidR="00C647DB" w:rsidRDefault="008225CC" w:rsidP="009F6004">
          <w:pPr>
            <w:pStyle w:val="CC3030073ECB405CAD205574F04ADCE7"/>
          </w:pPr>
          <w:r w:rsidRPr="00D064A6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747FF0F9111C45929F057F64D2EB92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91A0CC-2032-493F-AE3F-EC9323A5C7BA}"/>
      </w:docPartPr>
      <w:docPartBody>
        <w:p w:rsidR="00C647DB" w:rsidRDefault="008225CC" w:rsidP="009F6004">
          <w:pPr>
            <w:pStyle w:val="747FF0F9111C45929F057F64D2EB9235"/>
          </w:pPr>
          <w:r w:rsidRPr="00D064A6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BA7F371BC19B4BF58BF26533A873ED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E14780-B77A-45D1-B6C4-BDA43CAFDF39}"/>
      </w:docPartPr>
      <w:docPartBody>
        <w:p w:rsidR="00C647DB" w:rsidRDefault="008225CC" w:rsidP="009F6004">
          <w:pPr>
            <w:pStyle w:val="BA7F371BC19B4BF58BF26533A873EDA5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EE866DF02A704573BF04E91BD725B8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A3493C-4736-4E38-95B8-9A5B450159D3}"/>
      </w:docPartPr>
      <w:docPartBody>
        <w:p w:rsidR="00C647DB" w:rsidRDefault="008225CC" w:rsidP="009F6004">
          <w:pPr>
            <w:pStyle w:val="EE866DF02A704573BF04E91BD725B84E"/>
          </w:pPr>
          <w:r w:rsidRPr="00F74204">
            <w:rPr>
              <w:rStyle w:val="Zstupntext"/>
            </w:rPr>
            <w:t>Zvolte položku.</w:t>
          </w:r>
        </w:p>
      </w:docPartBody>
    </w:docPart>
    <w:docPart>
      <w:docPartPr>
        <w:name w:val="D86E308791E54AFBABE3531BCED323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DCB36-C9F0-4919-B92F-555627C61802}"/>
      </w:docPartPr>
      <w:docPartBody>
        <w:p w:rsidR="00C647DB" w:rsidRDefault="008225CC" w:rsidP="009F6004">
          <w:pPr>
            <w:pStyle w:val="D86E308791E54AFBABE3531BCED3237F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0E7D027C439F40B89F1D6C62338610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531BD5-D31B-47E9-B7D6-1167F13B473A}"/>
      </w:docPartPr>
      <w:docPartBody>
        <w:p w:rsidR="00C647DB" w:rsidRDefault="008225CC" w:rsidP="009F6004">
          <w:pPr>
            <w:pStyle w:val="0E7D027C439F40B89F1D6C6233861072"/>
          </w:pPr>
          <w:r w:rsidRPr="00F74204">
            <w:rPr>
              <w:rStyle w:val="Zstupntext"/>
            </w:rPr>
            <w:t>Zvolte položku.</w:t>
          </w:r>
        </w:p>
      </w:docPartBody>
    </w:docPart>
    <w:docPart>
      <w:docPartPr>
        <w:name w:val="D137CD3647B34D319ED79F7B9D68B0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D1DFE5-8D22-4212-9FF3-F5518E4BAC38}"/>
      </w:docPartPr>
      <w:docPartBody>
        <w:p w:rsidR="00C647DB" w:rsidRDefault="008225CC" w:rsidP="009F6004">
          <w:pPr>
            <w:pStyle w:val="D137CD3647B34D319ED79F7B9D68B0E2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2643C418B9A5474BAD1C2936A6B47E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DCB728-7BFB-4D62-B8BE-39A702515FBC}"/>
      </w:docPartPr>
      <w:docPartBody>
        <w:p w:rsidR="00C647DB" w:rsidRDefault="008225CC" w:rsidP="009F6004">
          <w:pPr>
            <w:pStyle w:val="2643C418B9A5474BAD1C2936A6B47E28"/>
          </w:pPr>
          <w:r w:rsidRPr="00F74204">
            <w:rPr>
              <w:rStyle w:val="Zstupntext"/>
            </w:rPr>
            <w:t>Zvolte položku.</w:t>
          </w:r>
        </w:p>
      </w:docPartBody>
    </w:docPart>
    <w:docPart>
      <w:docPartPr>
        <w:name w:val="AF7D28331163429081F85586B111C5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85A87D-A2FB-4B1E-A684-2F7597AB36E9}"/>
      </w:docPartPr>
      <w:docPartBody>
        <w:p w:rsidR="00C647DB" w:rsidRDefault="008225CC" w:rsidP="009F6004">
          <w:pPr>
            <w:pStyle w:val="AF7D28331163429081F85586B111C5BD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9E9EF529606F487EA3EC49B72F0BF3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C4FF3-CFCE-4988-B02D-A298A192A558}"/>
      </w:docPartPr>
      <w:docPartBody>
        <w:p w:rsidR="00C647DB" w:rsidRDefault="008225CC" w:rsidP="009F6004">
          <w:pPr>
            <w:pStyle w:val="9E9EF529606F487EA3EC49B72F0BF373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5E037DDA9AB34CE299419C1FF21D8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2910CD-2639-444A-83A7-F004B0647F6A}"/>
      </w:docPartPr>
      <w:docPartBody>
        <w:p w:rsidR="00C647DB" w:rsidRDefault="008225CC" w:rsidP="009F6004">
          <w:pPr>
            <w:pStyle w:val="5E037DDA9AB34CE299419C1FF21D8B92"/>
          </w:pPr>
          <w:r w:rsidRPr="00F74204">
            <w:rPr>
              <w:rStyle w:val="Zstupntext"/>
            </w:rPr>
            <w:t>Zvolte položku.</w:t>
          </w:r>
        </w:p>
      </w:docPartBody>
    </w:docPart>
    <w:docPart>
      <w:docPartPr>
        <w:name w:val="B34B8B4DECD8432F963D7FA44FA813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091D0A-2336-4F45-A090-8BA23B51483A}"/>
      </w:docPartPr>
      <w:docPartBody>
        <w:p w:rsidR="00C647DB" w:rsidRDefault="008225CC" w:rsidP="009F6004">
          <w:pPr>
            <w:pStyle w:val="B34B8B4DECD8432F963D7FA44FA8135C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7A9A8C7718714BFFA7A9A2DA48DC5A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0285F6-88D2-4DB1-BCAF-CFEA824A1BBC}"/>
      </w:docPartPr>
      <w:docPartBody>
        <w:p w:rsidR="00C647DB" w:rsidRDefault="008225CC" w:rsidP="009F6004">
          <w:pPr>
            <w:pStyle w:val="7A9A8C7718714BFFA7A9A2DA48DC5A86"/>
          </w:pPr>
          <w:r w:rsidRPr="00F74204">
            <w:rPr>
              <w:rStyle w:val="Zstupntext"/>
            </w:rPr>
            <w:t>Zvolte položku.</w:t>
          </w:r>
        </w:p>
      </w:docPartBody>
    </w:docPart>
    <w:docPart>
      <w:docPartPr>
        <w:name w:val="C4D2E62C09C647C3A17FBBEF731E67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D468F1-221A-4BD5-BF56-7CDDFF3381C3}"/>
      </w:docPartPr>
      <w:docPartBody>
        <w:p w:rsidR="00C647DB" w:rsidRDefault="008225CC" w:rsidP="009F6004">
          <w:pPr>
            <w:pStyle w:val="C4D2E62C09C647C3A17FBBEF731E67C9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CF861CE52F624DB6A8002DF86258C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575CBA-4436-4E85-9DB8-85AE89EB9B50}"/>
      </w:docPartPr>
      <w:docPartBody>
        <w:p w:rsidR="00C647DB" w:rsidRDefault="008225CC" w:rsidP="009F6004">
          <w:pPr>
            <w:pStyle w:val="CF861CE52F624DB6A8002DF86258C15B"/>
          </w:pPr>
          <w:r w:rsidRPr="00F74204">
            <w:rPr>
              <w:rStyle w:val="Zstupntext"/>
            </w:rPr>
            <w:t>Zvolte položku.</w:t>
          </w:r>
        </w:p>
      </w:docPartBody>
    </w:docPart>
    <w:docPart>
      <w:docPartPr>
        <w:name w:val="78432D5F90034005A687B558103842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B87CA8-6122-4A82-AA07-E6379C0D05CE}"/>
      </w:docPartPr>
      <w:docPartBody>
        <w:p w:rsidR="00C647DB" w:rsidRDefault="008225CC" w:rsidP="009F6004">
          <w:pPr>
            <w:pStyle w:val="78432D5F90034005A687B558103842BC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30979BB896294A4E87FA5973B59CBE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8A42B7-DDEA-46A8-B203-D4B862E66010}"/>
      </w:docPartPr>
      <w:docPartBody>
        <w:p w:rsidR="00C647DB" w:rsidRDefault="008225CC" w:rsidP="009F6004">
          <w:pPr>
            <w:pStyle w:val="30979BB896294A4E87FA5973B59CBECC"/>
          </w:pPr>
          <w:r w:rsidRPr="00F74204">
            <w:rPr>
              <w:rStyle w:val="Zstupntext"/>
            </w:rPr>
            <w:t>Zvolte položku.</w:t>
          </w:r>
        </w:p>
      </w:docPartBody>
    </w:docPart>
    <w:docPart>
      <w:docPartPr>
        <w:name w:val="22E12BE99E0441068883BC528CDBBF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9279A5-6DE3-4158-A9C1-88F99565CBC0}"/>
      </w:docPartPr>
      <w:docPartBody>
        <w:p w:rsidR="00C647DB" w:rsidRDefault="008225CC" w:rsidP="009F6004">
          <w:pPr>
            <w:pStyle w:val="22E12BE99E0441068883BC528CDBBF1E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C3151D0864894A8C8B282D910A1F73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DA1489-D72F-47D1-B374-EE1CDB978583}"/>
      </w:docPartPr>
      <w:docPartBody>
        <w:p w:rsidR="00C647DB" w:rsidRDefault="008225CC" w:rsidP="009F6004">
          <w:pPr>
            <w:pStyle w:val="C3151D0864894A8C8B282D910A1F7343"/>
          </w:pPr>
          <w:r w:rsidRPr="00F74204">
            <w:rPr>
              <w:rStyle w:val="Zstupntext"/>
            </w:rPr>
            <w:t>Zvolte položku.</w:t>
          </w:r>
        </w:p>
      </w:docPartBody>
    </w:docPart>
    <w:docPart>
      <w:docPartPr>
        <w:name w:val="947245FF6FE64846BA648ED77BDF0A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70968A-8EF4-437D-8174-4B32093FFB43}"/>
      </w:docPartPr>
      <w:docPartBody>
        <w:p w:rsidR="00C647DB" w:rsidRDefault="008225CC" w:rsidP="009F6004">
          <w:pPr>
            <w:pStyle w:val="947245FF6FE64846BA648ED77BDF0A99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170A6FCCF8B54A26AD31C4C2CB26FA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460BB0-E19E-413E-995B-2F46598F1928}"/>
      </w:docPartPr>
      <w:docPartBody>
        <w:p w:rsidR="00C647DB" w:rsidRDefault="008225CC" w:rsidP="009F6004">
          <w:pPr>
            <w:pStyle w:val="170A6FCCF8B54A26AD31C4C2CB26FAC5"/>
          </w:pPr>
          <w:r w:rsidRPr="00F74204">
            <w:rPr>
              <w:rStyle w:val="Zstupntext"/>
            </w:rPr>
            <w:t>Zvolte položku.</w:t>
          </w:r>
        </w:p>
      </w:docPartBody>
    </w:docPart>
    <w:docPart>
      <w:docPartPr>
        <w:name w:val="66B63DE41EBB47188811ABC102E041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DFD923-C2BB-43FE-8BB7-834E693ACDD8}"/>
      </w:docPartPr>
      <w:docPartBody>
        <w:p w:rsidR="00C647DB" w:rsidRDefault="008225CC" w:rsidP="009F6004">
          <w:pPr>
            <w:pStyle w:val="66B63DE41EBB47188811ABC102E0419C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F77C9E301D27459D8F7446D3CF390B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6089A5-34C0-48F7-AFBE-70B40B8871FC}"/>
      </w:docPartPr>
      <w:docPartBody>
        <w:p w:rsidR="00C647DB" w:rsidRDefault="008225CC" w:rsidP="009F6004">
          <w:pPr>
            <w:pStyle w:val="F77C9E301D27459D8F7446D3CF390B3B"/>
          </w:pPr>
          <w:r w:rsidRPr="00F74204">
            <w:rPr>
              <w:rStyle w:val="Zstupntext"/>
            </w:rPr>
            <w:t>Zvolte položku.</w:t>
          </w:r>
        </w:p>
      </w:docPartBody>
    </w:docPart>
    <w:docPart>
      <w:docPartPr>
        <w:name w:val="608134DF56CB45D0BD05D63CF6455E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8CA5B3-FB1F-44C5-B8AD-E9A078270CF6}"/>
      </w:docPartPr>
      <w:docPartBody>
        <w:p w:rsidR="00C647DB" w:rsidRDefault="008225CC" w:rsidP="009F6004">
          <w:pPr>
            <w:pStyle w:val="608134DF56CB45D0BD05D63CF6455EAD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7AC76E95FBFD4A608CBEBA9B576BF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D25A5E-6484-4D5F-82C9-41B77E0031DF}"/>
      </w:docPartPr>
      <w:docPartBody>
        <w:p w:rsidR="00C647DB" w:rsidRDefault="008225CC" w:rsidP="009F6004">
          <w:pPr>
            <w:pStyle w:val="7AC76E95FBFD4A608CBEBA9B576BF5F8"/>
          </w:pPr>
          <w:r w:rsidRPr="00F74204">
            <w:rPr>
              <w:rStyle w:val="Zstupntext"/>
            </w:rPr>
            <w:t>Zvolte položku.</w:t>
          </w:r>
        </w:p>
      </w:docPartBody>
    </w:docPart>
    <w:docPart>
      <w:docPartPr>
        <w:name w:val="B95A4997F2A347EC9A835F84FD0F8A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B5537-A40A-4064-93F3-74679DB66014}"/>
      </w:docPartPr>
      <w:docPartBody>
        <w:p w:rsidR="00C647DB" w:rsidRDefault="008225CC" w:rsidP="009F6004">
          <w:pPr>
            <w:pStyle w:val="B95A4997F2A347EC9A835F84FD0F8AAF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63B410229EE4447DA27CDD45C67514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83FDF4-3137-4862-A91D-46302DEE813B}"/>
      </w:docPartPr>
      <w:docPartBody>
        <w:p w:rsidR="00C647DB" w:rsidRDefault="008225CC" w:rsidP="009F6004">
          <w:pPr>
            <w:pStyle w:val="63B410229EE4447DA27CDD45C67514AB"/>
          </w:pPr>
          <w:r w:rsidRPr="00F74204">
            <w:rPr>
              <w:rStyle w:val="Zstupntext"/>
            </w:rPr>
            <w:t>Zvolte položku.</w:t>
          </w:r>
        </w:p>
      </w:docPartBody>
    </w:docPart>
    <w:docPart>
      <w:docPartPr>
        <w:name w:val="4B10D89E9C294C428A872FB112ACCF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1D6E47-B471-4D1F-848B-3905034B5E49}"/>
      </w:docPartPr>
      <w:docPartBody>
        <w:p w:rsidR="00C647DB" w:rsidRDefault="008225CC" w:rsidP="009F6004">
          <w:pPr>
            <w:pStyle w:val="4B10D89E9C294C428A872FB112ACCF73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ECDA33E201E84D73A6B6DC08E89CF5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E0FC5A-B728-4E4E-8A07-D3309D139C67}"/>
      </w:docPartPr>
      <w:docPartBody>
        <w:p w:rsidR="00C647DB" w:rsidRDefault="008225CC" w:rsidP="009F6004">
          <w:pPr>
            <w:pStyle w:val="ECDA33E201E84D73A6B6DC08E89CF54A"/>
          </w:pPr>
          <w:r w:rsidRPr="00F74204">
            <w:rPr>
              <w:rStyle w:val="Zstupntext"/>
            </w:rPr>
            <w:t>Zvolte položku.</w:t>
          </w:r>
        </w:p>
      </w:docPartBody>
    </w:docPart>
    <w:docPart>
      <w:docPartPr>
        <w:name w:val="2DC6414637534964842DDC7FEBDBF2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695817-AD05-4CCD-9505-AA7882CDC013}"/>
      </w:docPartPr>
      <w:docPartBody>
        <w:p w:rsidR="00C647DB" w:rsidRDefault="008225CC" w:rsidP="009F6004">
          <w:pPr>
            <w:pStyle w:val="2DC6414637534964842DDC7FEBDBF296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E9064263355C492EBA48FDA882AE96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CC0D96-EFC5-41BD-BF17-3A1E5D91B455}"/>
      </w:docPartPr>
      <w:docPartBody>
        <w:p w:rsidR="00C647DB" w:rsidRDefault="008225CC" w:rsidP="009F6004">
          <w:pPr>
            <w:pStyle w:val="E9064263355C492EBA48FDA882AE9603"/>
          </w:pPr>
          <w:r w:rsidRPr="00F74204">
            <w:rPr>
              <w:rStyle w:val="Zstupntext"/>
            </w:rPr>
            <w:t>Zvolte položku.</w:t>
          </w:r>
        </w:p>
      </w:docPartBody>
    </w:docPart>
    <w:docPart>
      <w:docPartPr>
        <w:name w:val="F2794EFAAE8146AEB4BBDDA72F8E0D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53CB52-6347-4D34-A100-4AF82CA16707}"/>
      </w:docPartPr>
      <w:docPartBody>
        <w:p w:rsidR="00C647DB" w:rsidRDefault="008225CC" w:rsidP="009F6004">
          <w:pPr>
            <w:pStyle w:val="F2794EFAAE8146AEB4BBDDA72F8E0D1A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88174DE1E3A74C728A7F18D9B8C09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9F0BE5-A5B8-43C2-9D31-7DC261374AA0}"/>
      </w:docPartPr>
      <w:docPartBody>
        <w:p w:rsidR="00C647DB" w:rsidRDefault="008225CC" w:rsidP="009F6004">
          <w:pPr>
            <w:pStyle w:val="88174DE1E3A74C728A7F18D9B8C09B02"/>
          </w:pPr>
          <w:r w:rsidRPr="00F74204">
            <w:rPr>
              <w:rStyle w:val="Zstupntext"/>
            </w:rPr>
            <w:t>Zvolte položku.</w:t>
          </w:r>
        </w:p>
      </w:docPartBody>
    </w:docPart>
    <w:docPart>
      <w:docPartPr>
        <w:name w:val="3D1146ED1BDA4AA6B8B70C6CA1B85B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F19BDB-E7BC-4FC7-B203-5E487C459D2D}"/>
      </w:docPartPr>
      <w:docPartBody>
        <w:p w:rsidR="00C647DB" w:rsidRDefault="008225CC" w:rsidP="009F6004">
          <w:pPr>
            <w:pStyle w:val="3D1146ED1BDA4AA6B8B70C6CA1B85BEE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F6117157850F429EAEBDAAA531F679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59C1DC-096B-4425-9E92-0A8F12D0DF39}"/>
      </w:docPartPr>
      <w:docPartBody>
        <w:p w:rsidR="00C647DB" w:rsidRDefault="008225CC" w:rsidP="009F6004">
          <w:pPr>
            <w:pStyle w:val="F6117157850F429EAEBDAAA531F67952"/>
          </w:pPr>
          <w:r w:rsidRPr="00F74204">
            <w:rPr>
              <w:rStyle w:val="Zstupntext"/>
            </w:rPr>
            <w:t>Zvolte položku.</w:t>
          </w:r>
        </w:p>
      </w:docPartBody>
    </w:docPart>
    <w:docPart>
      <w:docPartPr>
        <w:name w:val="1A54BC9950564DAB885718084657D5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E1EF1B-034D-4E14-A018-6CA5C38ECAD6}"/>
      </w:docPartPr>
      <w:docPartBody>
        <w:p w:rsidR="00C647DB" w:rsidRDefault="008225CC" w:rsidP="009F6004">
          <w:pPr>
            <w:pStyle w:val="1A54BC9950564DAB885718084657D5ED"/>
          </w:pPr>
          <w:r w:rsidRPr="0044716F">
            <w:rPr>
              <w:rStyle w:val="Zstupntext"/>
            </w:rPr>
            <w:t>Zvolte položku.</w:t>
          </w:r>
        </w:p>
      </w:docPartBody>
    </w:docPart>
    <w:docPart>
      <w:docPartPr>
        <w:name w:val="6BE95EC7D839428AAEBE16A7C1234E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8A1425-9E4E-4D33-940D-20E80B9C45BC}"/>
      </w:docPartPr>
      <w:docPartBody>
        <w:p w:rsidR="00C647DB" w:rsidRDefault="008225CC" w:rsidP="009F6004">
          <w:pPr>
            <w:pStyle w:val="6BE95EC7D839428AAEBE16A7C1234E89"/>
          </w:pPr>
          <w:r w:rsidRPr="00F74204">
            <w:rPr>
              <w:rStyle w:val="Zstupntext"/>
            </w:rPr>
            <w:t>Zvolte položku.</w:t>
          </w:r>
        </w:p>
      </w:docPartBody>
    </w:docPart>
    <w:docPart>
      <w:docPartPr>
        <w:name w:val="9EA1C5B1E2BD4E98B74B0BC3B81795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681748-4158-45AA-9B06-6E50D269DE5F}"/>
      </w:docPartPr>
      <w:docPartBody>
        <w:p w:rsidR="00C647DB" w:rsidRDefault="008225CC" w:rsidP="009F6004">
          <w:pPr>
            <w:pStyle w:val="9EA1C5B1E2BD4E98B74B0BC3B81795A6"/>
          </w:pPr>
          <w:r w:rsidRPr="00D064A6">
            <w:rPr>
              <w:rStyle w:val="Zstupntext"/>
              <w:sz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75B4C"/>
    <w:multiLevelType w:val="multilevel"/>
    <w:tmpl w:val="5F269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E3618D"/>
    <w:multiLevelType w:val="multilevel"/>
    <w:tmpl w:val="39FE3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25CC"/>
    <w:rsid w:val="008225CC"/>
    <w:rsid w:val="00B3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7D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F6004"/>
    <w:rPr>
      <w:color w:val="808080"/>
    </w:rPr>
  </w:style>
  <w:style w:type="paragraph" w:customStyle="1" w:styleId="9AEFE74D261546B596E90B12A4253C3A4">
    <w:name w:val="9AEFE74D261546B596E90B12A4253C3A4"/>
    <w:rsid w:val="00CB4DBF"/>
    <w:pPr>
      <w:spacing w:line="240" w:lineRule="auto"/>
      <w:ind w:left="450"/>
      <w:outlineLvl w:val="2"/>
    </w:pPr>
    <w:rPr>
      <w:rFonts w:ascii="Tahoma" w:eastAsia="Times New Roman" w:hAnsi="Tahoma" w:cs="Tahoma"/>
      <w:sz w:val="20"/>
      <w:szCs w:val="20"/>
    </w:rPr>
  </w:style>
  <w:style w:type="paragraph" w:customStyle="1" w:styleId="3F6B6D65DBC94BB4BE67D2FDD1A2393015">
    <w:name w:val="3F6B6D65DBC94BB4BE67D2FDD1A239301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5">
    <w:name w:val="3907459DE7644FFCBE6011E88D4176B61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5">
    <w:name w:val="ABD2F7CA4D3A4411A1A8BD11A47B8282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5">
    <w:name w:val="0A2A59E0F837424A87035BD8195F7B5815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E56C3528C19C4661884196112CFDA6174">
    <w:name w:val="E56C3528C19C4661884196112CFDA617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30517A70A7A42BD8045D463ADE712CA4">
    <w:name w:val="D30517A70A7A42BD8045D463ADE712CA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0A3397A98984CE285CD68A9AAF7DB864">
    <w:name w:val="50A3397A98984CE285CD68A9AAF7DB86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4AC35BE46F04195961CEBF5B7F90E734">
    <w:name w:val="04AC35BE46F04195961CEBF5B7F90E73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4">
    <w:name w:val="5D1E6E9FFF014E64B8FA0893D32105754"/>
    <w:rsid w:val="00CB4DB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DE7A5F1E2EA4BCC8DA479DCD3EDC43D">
    <w:name w:val="1DE7A5F1E2EA4BCC8DA479DCD3EDC43D"/>
    <w:rsid w:val="009F6004"/>
    <w:pPr>
      <w:spacing w:after="160" w:line="259" w:lineRule="auto"/>
    </w:pPr>
  </w:style>
  <w:style w:type="paragraph" w:customStyle="1" w:styleId="C5369403DFC8430AA8B5B85744980AB8">
    <w:name w:val="C5369403DFC8430AA8B5B85744980AB8"/>
    <w:rsid w:val="009F6004"/>
    <w:pPr>
      <w:spacing w:after="160" w:line="259" w:lineRule="auto"/>
    </w:pPr>
  </w:style>
  <w:style w:type="paragraph" w:customStyle="1" w:styleId="CC3030073ECB405CAD205574F04ADCE7">
    <w:name w:val="CC3030073ECB405CAD205574F04ADCE7"/>
    <w:rsid w:val="009F6004"/>
    <w:pPr>
      <w:spacing w:after="160" w:line="259" w:lineRule="auto"/>
    </w:pPr>
  </w:style>
  <w:style w:type="paragraph" w:customStyle="1" w:styleId="747FF0F9111C45929F057F64D2EB9235">
    <w:name w:val="747FF0F9111C45929F057F64D2EB9235"/>
    <w:rsid w:val="009F6004"/>
    <w:pPr>
      <w:spacing w:after="160" w:line="259" w:lineRule="auto"/>
    </w:pPr>
  </w:style>
  <w:style w:type="paragraph" w:customStyle="1" w:styleId="BA7F371BC19B4BF58BF26533A873EDA5">
    <w:name w:val="BA7F371BC19B4BF58BF26533A873EDA5"/>
    <w:rsid w:val="009F6004"/>
    <w:pPr>
      <w:spacing w:after="160" w:line="259" w:lineRule="auto"/>
    </w:pPr>
  </w:style>
  <w:style w:type="paragraph" w:customStyle="1" w:styleId="EE866DF02A704573BF04E91BD725B84E">
    <w:name w:val="EE866DF02A704573BF04E91BD725B84E"/>
    <w:rsid w:val="009F6004"/>
    <w:pPr>
      <w:spacing w:after="160" w:line="259" w:lineRule="auto"/>
    </w:pPr>
  </w:style>
  <w:style w:type="paragraph" w:customStyle="1" w:styleId="D86E308791E54AFBABE3531BCED3237F">
    <w:name w:val="D86E308791E54AFBABE3531BCED3237F"/>
    <w:rsid w:val="009F6004"/>
    <w:pPr>
      <w:spacing w:after="160" w:line="259" w:lineRule="auto"/>
    </w:pPr>
  </w:style>
  <w:style w:type="paragraph" w:customStyle="1" w:styleId="0E7D027C439F40B89F1D6C6233861072">
    <w:name w:val="0E7D027C439F40B89F1D6C6233861072"/>
    <w:rsid w:val="009F6004"/>
    <w:pPr>
      <w:spacing w:after="160" w:line="259" w:lineRule="auto"/>
    </w:pPr>
  </w:style>
  <w:style w:type="paragraph" w:customStyle="1" w:styleId="D137CD3647B34D319ED79F7B9D68B0E2">
    <w:name w:val="D137CD3647B34D319ED79F7B9D68B0E2"/>
    <w:rsid w:val="009F6004"/>
    <w:pPr>
      <w:spacing w:after="160" w:line="259" w:lineRule="auto"/>
    </w:pPr>
  </w:style>
  <w:style w:type="paragraph" w:customStyle="1" w:styleId="2643C418B9A5474BAD1C2936A6B47E28">
    <w:name w:val="2643C418B9A5474BAD1C2936A6B47E28"/>
    <w:rsid w:val="009F6004"/>
    <w:pPr>
      <w:spacing w:after="160" w:line="259" w:lineRule="auto"/>
    </w:pPr>
  </w:style>
  <w:style w:type="paragraph" w:customStyle="1" w:styleId="AF7D28331163429081F85586B111C5BD">
    <w:name w:val="AF7D28331163429081F85586B111C5BD"/>
    <w:rsid w:val="009F6004"/>
    <w:pPr>
      <w:spacing w:after="160" w:line="259" w:lineRule="auto"/>
    </w:pPr>
  </w:style>
  <w:style w:type="paragraph" w:customStyle="1" w:styleId="9E9EF529606F487EA3EC49B72F0BF373">
    <w:name w:val="9E9EF529606F487EA3EC49B72F0BF373"/>
    <w:rsid w:val="009F6004"/>
    <w:pPr>
      <w:spacing w:after="160" w:line="259" w:lineRule="auto"/>
    </w:pPr>
  </w:style>
  <w:style w:type="paragraph" w:customStyle="1" w:styleId="5E037DDA9AB34CE299419C1FF21D8B92">
    <w:name w:val="5E037DDA9AB34CE299419C1FF21D8B92"/>
    <w:rsid w:val="009F6004"/>
    <w:pPr>
      <w:spacing w:after="160" w:line="259" w:lineRule="auto"/>
    </w:pPr>
  </w:style>
  <w:style w:type="paragraph" w:customStyle="1" w:styleId="B34B8B4DECD8432F963D7FA44FA8135C">
    <w:name w:val="B34B8B4DECD8432F963D7FA44FA8135C"/>
    <w:rsid w:val="009F6004"/>
    <w:pPr>
      <w:spacing w:after="160" w:line="259" w:lineRule="auto"/>
    </w:pPr>
  </w:style>
  <w:style w:type="paragraph" w:customStyle="1" w:styleId="7A9A8C7718714BFFA7A9A2DA48DC5A86">
    <w:name w:val="7A9A8C7718714BFFA7A9A2DA48DC5A86"/>
    <w:rsid w:val="009F6004"/>
    <w:pPr>
      <w:spacing w:after="160" w:line="259" w:lineRule="auto"/>
    </w:pPr>
  </w:style>
  <w:style w:type="paragraph" w:customStyle="1" w:styleId="C4D2E62C09C647C3A17FBBEF731E67C9">
    <w:name w:val="C4D2E62C09C647C3A17FBBEF731E67C9"/>
    <w:rsid w:val="009F6004"/>
    <w:pPr>
      <w:spacing w:after="160" w:line="259" w:lineRule="auto"/>
    </w:pPr>
  </w:style>
  <w:style w:type="paragraph" w:customStyle="1" w:styleId="CF861CE52F624DB6A8002DF86258C15B">
    <w:name w:val="CF861CE52F624DB6A8002DF86258C15B"/>
    <w:rsid w:val="009F6004"/>
    <w:pPr>
      <w:spacing w:after="160" w:line="259" w:lineRule="auto"/>
    </w:pPr>
  </w:style>
  <w:style w:type="paragraph" w:customStyle="1" w:styleId="78432D5F90034005A687B558103842BC">
    <w:name w:val="78432D5F90034005A687B558103842BC"/>
    <w:rsid w:val="009F6004"/>
    <w:pPr>
      <w:spacing w:after="160" w:line="259" w:lineRule="auto"/>
    </w:pPr>
  </w:style>
  <w:style w:type="paragraph" w:customStyle="1" w:styleId="30979BB896294A4E87FA5973B59CBECC">
    <w:name w:val="30979BB896294A4E87FA5973B59CBECC"/>
    <w:rsid w:val="009F6004"/>
    <w:pPr>
      <w:spacing w:after="160" w:line="259" w:lineRule="auto"/>
    </w:pPr>
  </w:style>
  <w:style w:type="paragraph" w:customStyle="1" w:styleId="22E12BE99E0441068883BC528CDBBF1E">
    <w:name w:val="22E12BE99E0441068883BC528CDBBF1E"/>
    <w:rsid w:val="009F6004"/>
    <w:pPr>
      <w:spacing w:after="160" w:line="259" w:lineRule="auto"/>
    </w:pPr>
  </w:style>
  <w:style w:type="paragraph" w:customStyle="1" w:styleId="C3151D0864894A8C8B282D910A1F7343">
    <w:name w:val="C3151D0864894A8C8B282D910A1F7343"/>
    <w:rsid w:val="009F6004"/>
    <w:pPr>
      <w:spacing w:after="160" w:line="259" w:lineRule="auto"/>
    </w:pPr>
  </w:style>
  <w:style w:type="paragraph" w:customStyle="1" w:styleId="947245FF6FE64846BA648ED77BDF0A99">
    <w:name w:val="947245FF6FE64846BA648ED77BDF0A99"/>
    <w:rsid w:val="009F6004"/>
    <w:pPr>
      <w:spacing w:after="160" w:line="259" w:lineRule="auto"/>
    </w:pPr>
  </w:style>
  <w:style w:type="paragraph" w:customStyle="1" w:styleId="170A6FCCF8B54A26AD31C4C2CB26FAC5">
    <w:name w:val="170A6FCCF8B54A26AD31C4C2CB26FAC5"/>
    <w:rsid w:val="009F6004"/>
    <w:pPr>
      <w:spacing w:after="160" w:line="259" w:lineRule="auto"/>
    </w:pPr>
  </w:style>
  <w:style w:type="paragraph" w:customStyle="1" w:styleId="66B63DE41EBB47188811ABC102E0419C">
    <w:name w:val="66B63DE41EBB47188811ABC102E0419C"/>
    <w:rsid w:val="009F6004"/>
    <w:pPr>
      <w:spacing w:after="160" w:line="259" w:lineRule="auto"/>
    </w:pPr>
  </w:style>
  <w:style w:type="paragraph" w:customStyle="1" w:styleId="F77C9E301D27459D8F7446D3CF390B3B">
    <w:name w:val="F77C9E301D27459D8F7446D3CF390B3B"/>
    <w:rsid w:val="009F6004"/>
    <w:pPr>
      <w:spacing w:after="160" w:line="259" w:lineRule="auto"/>
    </w:pPr>
  </w:style>
  <w:style w:type="paragraph" w:customStyle="1" w:styleId="608134DF56CB45D0BD05D63CF6455EAD">
    <w:name w:val="608134DF56CB45D0BD05D63CF6455EAD"/>
    <w:rsid w:val="009F6004"/>
    <w:pPr>
      <w:spacing w:after="160" w:line="259" w:lineRule="auto"/>
    </w:pPr>
  </w:style>
  <w:style w:type="paragraph" w:customStyle="1" w:styleId="7AC76E95FBFD4A608CBEBA9B576BF5F8">
    <w:name w:val="7AC76E95FBFD4A608CBEBA9B576BF5F8"/>
    <w:rsid w:val="009F6004"/>
    <w:pPr>
      <w:spacing w:after="160" w:line="259" w:lineRule="auto"/>
    </w:pPr>
  </w:style>
  <w:style w:type="paragraph" w:customStyle="1" w:styleId="B95A4997F2A347EC9A835F84FD0F8AAF">
    <w:name w:val="B95A4997F2A347EC9A835F84FD0F8AAF"/>
    <w:rsid w:val="009F6004"/>
    <w:pPr>
      <w:spacing w:after="160" w:line="259" w:lineRule="auto"/>
    </w:pPr>
  </w:style>
  <w:style w:type="paragraph" w:customStyle="1" w:styleId="63B410229EE4447DA27CDD45C67514AB">
    <w:name w:val="63B410229EE4447DA27CDD45C67514AB"/>
    <w:rsid w:val="009F6004"/>
    <w:pPr>
      <w:spacing w:after="160" w:line="259" w:lineRule="auto"/>
    </w:pPr>
  </w:style>
  <w:style w:type="paragraph" w:customStyle="1" w:styleId="4B10D89E9C294C428A872FB112ACCF73">
    <w:name w:val="4B10D89E9C294C428A872FB112ACCF73"/>
    <w:rsid w:val="009F6004"/>
    <w:pPr>
      <w:spacing w:after="160" w:line="259" w:lineRule="auto"/>
    </w:pPr>
  </w:style>
  <w:style w:type="paragraph" w:customStyle="1" w:styleId="ECDA33E201E84D73A6B6DC08E89CF54A">
    <w:name w:val="ECDA33E201E84D73A6B6DC08E89CF54A"/>
    <w:rsid w:val="009F6004"/>
    <w:pPr>
      <w:spacing w:after="160" w:line="259" w:lineRule="auto"/>
    </w:pPr>
  </w:style>
  <w:style w:type="paragraph" w:customStyle="1" w:styleId="2DC6414637534964842DDC7FEBDBF296">
    <w:name w:val="2DC6414637534964842DDC7FEBDBF296"/>
    <w:rsid w:val="009F6004"/>
    <w:pPr>
      <w:spacing w:after="160" w:line="259" w:lineRule="auto"/>
    </w:pPr>
  </w:style>
  <w:style w:type="paragraph" w:customStyle="1" w:styleId="E9064263355C492EBA48FDA882AE9603">
    <w:name w:val="E9064263355C492EBA48FDA882AE9603"/>
    <w:rsid w:val="009F6004"/>
    <w:pPr>
      <w:spacing w:after="160" w:line="259" w:lineRule="auto"/>
    </w:pPr>
  </w:style>
  <w:style w:type="paragraph" w:customStyle="1" w:styleId="F2794EFAAE8146AEB4BBDDA72F8E0D1A">
    <w:name w:val="F2794EFAAE8146AEB4BBDDA72F8E0D1A"/>
    <w:rsid w:val="009F6004"/>
    <w:pPr>
      <w:spacing w:after="160" w:line="259" w:lineRule="auto"/>
    </w:pPr>
  </w:style>
  <w:style w:type="paragraph" w:customStyle="1" w:styleId="88174DE1E3A74C728A7F18D9B8C09B02">
    <w:name w:val="88174DE1E3A74C728A7F18D9B8C09B02"/>
    <w:rsid w:val="009F6004"/>
    <w:pPr>
      <w:spacing w:after="160" w:line="259" w:lineRule="auto"/>
    </w:pPr>
  </w:style>
  <w:style w:type="paragraph" w:customStyle="1" w:styleId="3D1146ED1BDA4AA6B8B70C6CA1B85BEE">
    <w:name w:val="3D1146ED1BDA4AA6B8B70C6CA1B85BEE"/>
    <w:rsid w:val="009F6004"/>
    <w:pPr>
      <w:spacing w:after="160" w:line="259" w:lineRule="auto"/>
    </w:pPr>
  </w:style>
  <w:style w:type="paragraph" w:customStyle="1" w:styleId="F6117157850F429EAEBDAAA531F67952">
    <w:name w:val="F6117157850F429EAEBDAAA531F67952"/>
    <w:rsid w:val="009F6004"/>
    <w:pPr>
      <w:spacing w:after="160" w:line="259" w:lineRule="auto"/>
    </w:pPr>
  </w:style>
  <w:style w:type="paragraph" w:customStyle="1" w:styleId="1A54BC9950564DAB885718084657D5ED">
    <w:name w:val="1A54BC9950564DAB885718084657D5ED"/>
    <w:rsid w:val="009F6004"/>
    <w:pPr>
      <w:spacing w:after="160" w:line="259" w:lineRule="auto"/>
    </w:pPr>
  </w:style>
  <w:style w:type="paragraph" w:customStyle="1" w:styleId="6BE95EC7D839428AAEBE16A7C1234E89">
    <w:name w:val="6BE95EC7D839428AAEBE16A7C1234E89"/>
    <w:rsid w:val="009F6004"/>
    <w:pPr>
      <w:spacing w:after="160" w:line="259" w:lineRule="auto"/>
    </w:pPr>
  </w:style>
  <w:style w:type="paragraph" w:customStyle="1" w:styleId="9EA1C5B1E2BD4E98B74B0BC3B81795A6">
    <w:name w:val="9EA1C5B1E2BD4E98B74B0BC3B81795A6"/>
    <w:rsid w:val="009F600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9C6C369905A42BBA74E8D876B020B" ma:contentTypeVersion="6" ma:contentTypeDescription="Vytvoří nový dokument" ma:contentTypeScope="" ma:versionID="3c735683ae430dfaa2308e26cc1e97cf">
  <xsd:schema xmlns:xsd="http://www.w3.org/2001/XMLSchema" xmlns:xs="http://www.w3.org/2001/XMLSchema" xmlns:p="http://schemas.microsoft.com/office/2006/metadata/properties" xmlns:ns2="a6228ac1-7a4b-489a-af95-5c2131dcac8c" xmlns:ns3="9f998bbc-ab57-4265-8820-affffa5106db" targetNamespace="http://schemas.microsoft.com/office/2006/metadata/properties" ma:root="true" ma:fieldsID="152683e49312d8ad765aeff9ca655239" ns2:_="" ns3:_="">
    <xsd:import namespace="a6228ac1-7a4b-489a-af95-5c2131dcac8c"/>
    <xsd:import namespace="9f998bbc-ab57-4265-8820-affffa5106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28ac1-7a4b-489a-af95-5c2131dca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98bbc-ab57-4265-8820-affffa5106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874B3-7B14-49F5-9349-C53159334E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228ac1-7a4b-489a-af95-5c2131dcac8c"/>
    <ds:schemaRef ds:uri="9f998bbc-ab57-4265-8820-affffa5106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B47015-B60E-4C8C-9231-1E03F1AA6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5813FA-576B-478F-906E-B759F0072E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D6DE41-8CD9-46EB-AAFD-DF69B93F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MS_jobd</Template>
  <TotalTime>0</TotalTime>
  <Pages>4</Pages>
  <Words>604</Words>
  <Characters>3568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NÁZEV SPOLEČNOSTI</vt:lpstr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Pobjecká Miroslava</dc:creator>
  <cp:lastModifiedBy>Pobjecka Miroslava</cp:lastModifiedBy>
  <cp:revision>2</cp:revision>
  <dcterms:created xsi:type="dcterms:W3CDTF">2025-02-10T13:56:00Z</dcterms:created>
  <dcterms:modified xsi:type="dcterms:W3CDTF">2025-02-10T13:56:00Z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0x010100EE29C6C369905A42BBA74E8D876B020B</vt:lpwstr>
  </property>
  <property fmtid="{D5CDD505-2E9C-101B-9397-08002B2CF9AE}" pid="3" name="_NewReviewCycle">
    <vt:lpwstr/>
  </property>
  <property fmtid="{D5CDD505-2E9C-101B-9397-08002B2CF9AE}" pid="4" name="_TemplateID">
    <vt:lpwstr>TC062562909990</vt:lpwstr>
  </property>
</Properties>
</file>